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A3F03" w14:textId="77777777" w:rsidR="00D0127C" w:rsidRDefault="00D0127C" w:rsidP="00E64061">
      <w:pPr>
        <w:adjustRightInd w:val="0"/>
        <w:snapToGrid w:val="0"/>
        <w:spacing w:afterLines="50" w:after="289"/>
        <w:jc w:val="left"/>
        <w:rPr>
          <w:noProof/>
        </w:rPr>
      </w:pPr>
    </w:p>
    <w:p w14:paraId="72D02AAE" w14:textId="27DDC80C" w:rsidR="00E64061" w:rsidRDefault="00E64061" w:rsidP="00E64061">
      <w:pPr>
        <w:adjustRightInd w:val="0"/>
        <w:snapToGrid w:val="0"/>
        <w:spacing w:afterLines="50" w:after="289"/>
        <w:jc w:val="left"/>
        <w:rPr>
          <w:noProof/>
        </w:rPr>
      </w:pPr>
    </w:p>
    <w:p w14:paraId="37025830" w14:textId="77777777" w:rsidR="00E64061" w:rsidRDefault="00E64061" w:rsidP="00E64061">
      <w:pPr>
        <w:adjustRightInd w:val="0"/>
        <w:snapToGrid w:val="0"/>
        <w:spacing w:afterLines="50" w:after="289"/>
        <w:jc w:val="left"/>
        <w:rPr>
          <w:rFonts w:ascii="黑体" w:eastAsia="黑体" w:hAnsi="黑体" w:cs="黑体"/>
          <w:bCs/>
          <w:sz w:val="48"/>
          <w:szCs w:val="48"/>
        </w:rPr>
      </w:pPr>
    </w:p>
    <w:p w14:paraId="6FFDF064" w14:textId="6452E72A" w:rsidR="00D0127C" w:rsidRPr="00A31E0B" w:rsidRDefault="00E34DA6">
      <w:pPr>
        <w:adjustRightInd w:val="0"/>
        <w:snapToGrid w:val="0"/>
        <w:spacing w:afterLines="50" w:after="289"/>
        <w:jc w:val="center"/>
        <w:rPr>
          <w:rFonts w:ascii="华文中宋" w:eastAsia="华文中宋" w:hAnsi="华文中宋" w:cs="黑体"/>
          <w:bCs/>
          <w:sz w:val="52"/>
          <w:szCs w:val="52"/>
        </w:rPr>
      </w:pPr>
      <w:r>
        <w:rPr>
          <w:rFonts w:ascii="华文中宋" w:eastAsia="华文中宋" w:hAnsi="华文中宋" w:cs="黑体" w:hint="eastAsia"/>
          <w:bCs/>
          <w:sz w:val="52"/>
          <w:szCs w:val="52"/>
        </w:rPr>
        <w:t>黄山学</w:t>
      </w:r>
      <w:proofErr w:type="gramStart"/>
      <w:r>
        <w:rPr>
          <w:rFonts w:ascii="华文中宋" w:eastAsia="华文中宋" w:hAnsi="华文中宋" w:cs="黑体" w:hint="eastAsia"/>
          <w:bCs/>
          <w:sz w:val="52"/>
          <w:szCs w:val="52"/>
        </w:rPr>
        <w:t>院</w:t>
      </w:r>
      <w:r w:rsidR="00D0127C" w:rsidRPr="00A31E0B">
        <w:rPr>
          <w:rFonts w:ascii="华文中宋" w:eastAsia="华文中宋" w:hAnsi="华文中宋" w:cs="黑体" w:hint="eastAsia"/>
          <w:bCs/>
          <w:sz w:val="52"/>
          <w:szCs w:val="52"/>
        </w:rPr>
        <w:t>校级</w:t>
      </w:r>
      <w:proofErr w:type="gramEnd"/>
      <w:r w:rsidR="00D0127C" w:rsidRPr="00A31E0B">
        <w:rPr>
          <w:rFonts w:ascii="华文中宋" w:eastAsia="华文中宋" w:hAnsi="华文中宋" w:cs="黑体" w:hint="eastAsia"/>
          <w:bCs/>
          <w:sz w:val="52"/>
          <w:szCs w:val="52"/>
        </w:rPr>
        <w:t>一流学科</w:t>
      </w:r>
    </w:p>
    <w:p w14:paraId="7BFC2D0D" w14:textId="207DA332" w:rsidR="00D0127C" w:rsidRPr="00A31E0B" w:rsidRDefault="00D0127C">
      <w:pPr>
        <w:adjustRightInd w:val="0"/>
        <w:snapToGrid w:val="0"/>
        <w:jc w:val="center"/>
        <w:rPr>
          <w:rFonts w:ascii="华文中宋" w:eastAsia="华文中宋" w:hAnsi="华文中宋" w:cs="黑体"/>
          <w:bCs/>
          <w:sz w:val="52"/>
          <w:szCs w:val="52"/>
        </w:rPr>
      </w:pPr>
      <w:r w:rsidRPr="00A31E0B">
        <w:rPr>
          <w:rFonts w:ascii="华文中宋" w:eastAsia="华文中宋" w:hAnsi="华文中宋" w:cs="黑体" w:hint="eastAsia"/>
          <w:bCs/>
          <w:sz w:val="52"/>
          <w:szCs w:val="52"/>
        </w:rPr>
        <w:t>202</w:t>
      </w:r>
      <w:r w:rsidR="00E34DA6">
        <w:rPr>
          <w:rFonts w:ascii="华文中宋" w:eastAsia="华文中宋" w:hAnsi="华文中宋" w:cs="黑体" w:hint="eastAsia"/>
          <w:bCs/>
          <w:sz w:val="52"/>
          <w:szCs w:val="52"/>
        </w:rPr>
        <w:t>2</w:t>
      </w:r>
      <w:r w:rsidRPr="00A31E0B">
        <w:rPr>
          <w:rFonts w:ascii="华文中宋" w:eastAsia="华文中宋" w:hAnsi="华文中宋" w:cs="黑体" w:hint="eastAsia"/>
          <w:bCs/>
          <w:sz w:val="52"/>
          <w:szCs w:val="52"/>
        </w:rPr>
        <w:t>年度考核表</w:t>
      </w:r>
    </w:p>
    <w:p w14:paraId="14594E53" w14:textId="77777777" w:rsidR="00D0127C" w:rsidRPr="00E34DA6" w:rsidRDefault="00D0127C">
      <w:pPr>
        <w:rPr>
          <w:rFonts w:ascii="仿宋_GB2312" w:eastAsia="仿宋_GB2312"/>
          <w:b/>
        </w:rPr>
      </w:pPr>
    </w:p>
    <w:p w14:paraId="411E90B5" w14:textId="77777777" w:rsidR="00D0127C" w:rsidRDefault="00D0127C">
      <w:pPr>
        <w:spacing w:line="340" w:lineRule="exact"/>
        <w:ind w:firstLineChars="600" w:firstLine="1895"/>
        <w:rPr>
          <w:rFonts w:ascii="仿宋_GB2312" w:eastAsia="仿宋_GB2312"/>
        </w:rPr>
      </w:pPr>
    </w:p>
    <w:p w14:paraId="4CA23F54" w14:textId="77777777" w:rsidR="00D0127C" w:rsidRDefault="00D0127C">
      <w:pPr>
        <w:spacing w:line="340" w:lineRule="exact"/>
        <w:ind w:firstLineChars="600" w:firstLine="1895"/>
        <w:rPr>
          <w:rFonts w:ascii="仿宋_GB2312" w:eastAsia="仿宋_GB2312"/>
        </w:rPr>
      </w:pPr>
    </w:p>
    <w:p w14:paraId="07644F9D" w14:textId="77777777" w:rsidR="00D0127C" w:rsidRDefault="00D0127C">
      <w:pPr>
        <w:spacing w:line="340" w:lineRule="exact"/>
        <w:ind w:firstLineChars="600" w:firstLine="1895"/>
        <w:rPr>
          <w:rFonts w:ascii="仿宋_GB2312" w:eastAsia="仿宋_GB2312"/>
        </w:rPr>
      </w:pPr>
    </w:p>
    <w:p w14:paraId="2E4EE233" w14:textId="4D68FBFF" w:rsidR="00D0127C" w:rsidRDefault="00256317">
      <w:pPr>
        <w:spacing w:line="340" w:lineRule="exact"/>
        <w:ind w:firstLineChars="600" w:firstLine="1175"/>
        <w:rPr>
          <w:rFonts w:ascii="仿宋_GB2312" w:eastAsia="仿宋_GB2312"/>
        </w:rPr>
      </w:pPr>
      <w:r>
        <w:rPr>
          <w:rFonts w:ascii="仿宋_GB2312" w:eastAsia="仿宋_GB2312"/>
          <w:noProof/>
          <w:sz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F5F0F95" wp14:editId="0D56FE4A">
                <wp:simplePos x="0" y="0"/>
                <wp:positionH relativeFrom="column">
                  <wp:posOffset>1605280</wp:posOffset>
                </wp:positionH>
                <wp:positionV relativeFrom="paragraph">
                  <wp:posOffset>151765</wp:posOffset>
                </wp:positionV>
                <wp:extent cx="3210560" cy="735330"/>
                <wp:effectExtent l="10160" t="13335" r="8255" b="13335"/>
                <wp:wrapNone/>
                <wp:docPr id="19" name="组合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0560" cy="735330"/>
                          <a:chOff x="4116" y="6151"/>
                          <a:chExt cx="5056" cy="1158"/>
                        </a:xfrm>
                      </wpg:grpSpPr>
                      <wps:wsp>
                        <wps:cNvPr id="20" name="直线 77"/>
                        <wps:cNvCnPr>
                          <a:cxnSpLocks noChangeShapeType="1"/>
                        </wps:cNvCnPr>
                        <wps:spPr bwMode="auto">
                          <a:xfrm>
                            <a:off x="4116" y="6730"/>
                            <a:ext cx="50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直线 78"/>
                        <wps:cNvCnPr>
                          <a:cxnSpLocks noChangeShapeType="1"/>
                        </wps:cNvCnPr>
                        <wps:spPr bwMode="auto">
                          <a:xfrm>
                            <a:off x="4116" y="6151"/>
                            <a:ext cx="0" cy="11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6" o:spid="_x0000_s1026" style="position:absolute;left:0;text-align:left;margin-left:126.4pt;margin-top:11.95pt;width:252.8pt;height:57.9pt;z-index:251654144" coordorigin="4116,6151" coordsize="5056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">
                <v:line id="直线 77" o:spid="_x0000_s1027" style="position:absolute;visibility:visible;mso-wrap-style:square" from="4116,6730" to="9172,6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直线 78" o:spid="_x0000_s1028" style="position:absolute;visibility:visible;mso-wrap-style:square" from="4116,6151" to="4116,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</v:group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E59D4D" wp14:editId="5F702128">
                <wp:simplePos x="0" y="0"/>
                <wp:positionH relativeFrom="column">
                  <wp:posOffset>1605280</wp:posOffset>
                </wp:positionH>
                <wp:positionV relativeFrom="paragraph">
                  <wp:posOffset>151765</wp:posOffset>
                </wp:positionV>
                <wp:extent cx="0" cy="735330"/>
                <wp:effectExtent l="10160" t="13335" r="8890" b="13335"/>
                <wp:wrapNone/>
                <wp:docPr id="18" name="直线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56143B" id="直线 75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pt,11.95pt" to="126.4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"/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D0421A" wp14:editId="1D3C6F27">
                <wp:simplePos x="0" y="0"/>
                <wp:positionH relativeFrom="column">
                  <wp:posOffset>1605280</wp:posOffset>
                </wp:positionH>
                <wp:positionV relativeFrom="paragraph">
                  <wp:posOffset>151765</wp:posOffset>
                </wp:positionV>
                <wp:extent cx="0" cy="735330"/>
                <wp:effectExtent l="10160" t="13335" r="8890" b="13335"/>
                <wp:wrapNone/>
                <wp:docPr id="17" name="直线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72E244" id="直线 74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pt,11.95pt" to="126.4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"/>
            </w:pict>
          </mc:Fallback>
        </mc:AlternateContent>
      </w:r>
    </w:p>
    <w:p w14:paraId="23487FCB" w14:textId="77777777" w:rsidR="00D0127C" w:rsidRDefault="00D0127C">
      <w:pPr>
        <w:tabs>
          <w:tab w:val="left" w:pos="6636"/>
        </w:tabs>
        <w:spacing w:line="340" w:lineRule="exact"/>
        <w:ind w:firstLineChars="600" w:firstLine="1895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名称：                    </w:t>
      </w:r>
    </w:p>
    <w:p w14:paraId="2F5B4A3E" w14:textId="77777777" w:rsidR="00D0127C" w:rsidRDefault="00D0127C" w:rsidP="00E34DA6">
      <w:pPr>
        <w:spacing w:line="340" w:lineRule="exact"/>
        <w:ind w:firstLineChars="100" w:firstLine="316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校级一流学科  </w:t>
      </w:r>
    </w:p>
    <w:p w14:paraId="5C3BE88A" w14:textId="77777777" w:rsidR="00D0127C" w:rsidRDefault="00D0127C">
      <w:pPr>
        <w:spacing w:line="340" w:lineRule="exact"/>
        <w:ind w:firstLineChars="100" w:firstLine="316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代码：</w:t>
      </w:r>
    </w:p>
    <w:p w14:paraId="0154E2EF" w14:textId="77777777" w:rsidR="00D0127C" w:rsidRDefault="00D0127C">
      <w:pPr>
        <w:spacing w:line="340" w:lineRule="exact"/>
        <w:ind w:firstLineChars="100" w:firstLine="316"/>
        <w:rPr>
          <w:rFonts w:ascii="仿宋_GB2312" w:eastAsia="仿宋_GB2312"/>
        </w:rPr>
      </w:pPr>
    </w:p>
    <w:p w14:paraId="30929469" w14:textId="7E73EEAD" w:rsidR="00D0127C" w:rsidRDefault="00256317">
      <w:pPr>
        <w:spacing w:line="340" w:lineRule="exact"/>
        <w:ind w:firstLineChars="600" w:firstLine="1175"/>
        <w:rPr>
          <w:rFonts w:ascii="仿宋_GB2312" w:eastAsia="仿宋_GB2312"/>
        </w:rPr>
      </w:pPr>
      <w:r>
        <w:rPr>
          <w:rFonts w:ascii="仿宋_GB2312" w:eastAsia="仿宋_GB2312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384C2F3" wp14:editId="16B02479">
                <wp:simplePos x="0" y="0"/>
                <wp:positionH relativeFrom="column">
                  <wp:posOffset>1605280</wp:posOffset>
                </wp:positionH>
                <wp:positionV relativeFrom="paragraph">
                  <wp:posOffset>151765</wp:posOffset>
                </wp:positionV>
                <wp:extent cx="3210560" cy="735330"/>
                <wp:effectExtent l="10160" t="6985" r="8255" b="10160"/>
                <wp:wrapNone/>
                <wp:docPr id="14" name="组合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0560" cy="735330"/>
                          <a:chOff x="4116" y="6151"/>
                          <a:chExt cx="5056" cy="1158"/>
                        </a:xfrm>
                      </wpg:grpSpPr>
                      <wps:wsp>
                        <wps:cNvPr id="15" name="直线 82"/>
                        <wps:cNvCnPr>
                          <a:cxnSpLocks noChangeShapeType="1"/>
                        </wps:cNvCnPr>
                        <wps:spPr bwMode="auto">
                          <a:xfrm>
                            <a:off x="4116" y="6730"/>
                            <a:ext cx="50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直线 83"/>
                        <wps:cNvCnPr>
                          <a:cxnSpLocks noChangeShapeType="1"/>
                        </wps:cNvCnPr>
                        <wps:spPr bwMode="auto">
                          <a:xfrm>
                            <a:off x="4116" y="6151"/>
                            <a:ext cx="0" cy="11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F1BA2E9" id="组合 81" o:spid="_x0000_s1026" style="position:absolute;left:0;text-align:left;margin-left:126.4pt;margin-top:11.95pt;width:252.8pt;height:57.9pt;z-index:251657216" coordorigin="4116,6151" coordsize="5056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">
                <v:line id="直线 82" o:spid="_x0000_s1027" style="position:absolute;visibility:visible;mso-wrap-style:square" from="4116,6730" to="9172,6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直线 83" o:spid="_x0000_s1028" style="position:absolute;visibility:visible;mso-wrap-style:square" from="4116,6151" to="4116,7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37C683" wp14:editId="0E0137A4">
                <wp:simplePos x="0" y="0"/>
                <wp:positionH relativeFrom="column">
                  <wp:posOffset>1605280</wp:posOffset>
                </wp:positionH>
                <wp:positionV relativeFrom="paragraph">
                  <wp:posOffset>151765</wp:posOffset>
                </wp:positionV>
                <wp:extent cx="0" cy="735330"/>
                <wp:effectExtent l="10160" t="6985" r="8890" b="10160"/>
                <wp:wrapNone/>
                <wp:docPr id="13" name="直线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02367C7" id="直线 8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pt,11.95pt" to="126.4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"/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C74817" wp14:editId="26826A7A">
                <wp:simplePos x="0" y="0"/>
                <wp:positionH relativeFrom="column">
                  <wp:posOffset>1605280</wp:posOffset>
                </wp:positionH>
                <wp:positionV relativeFrom="paragraph">
                  <wp:posOffset>151765</wp:posOffset>
                </wp:positionV>
                <wp:extent cx="0" cy="735330"/>
                <wp:effectExtent l="10160" t="6985" r="8890" b="10160"/>
                <wp:wrapNone/>
                <wp:docPr id="12" name="直线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68311CC" id="直线 7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pt,11.95pt" to="126.4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"/>
            </w:pict>
          </mc:Fallback>
        </mc:AlternateContent>
      </w:r>
      <w:r w:rsidR="00D0127C">
        <w:rPr>
          <w:rFonts w:ascii="仿宋_GB2312" w:eastAsia="仿宋_GB2312" w:hint="eastAsia"/>
        </w:rPr>
        <w:t xml:space="preserve"> </w:t>
      </w:r>
      <w:r>
        <w:rPr>
          <w:rFonts w:ascii="仿宋_GB2312" w:eastAsia="仿宋_GB2312"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254C2E" wp14:editId="5EF2D412">
                <wp:simplePos x="0" y="0"/>
                <wp:positionH relativeFrom="column">
                  <wp:posOffset>1605280</wp:posOffset>
                </wp:positionH>
                <wp:positionV relativeFrom="paragraph">
                  <wp:posOffset>151765</wp:posOffset>
                </wp:positionV>
                <wp:extent cx="3210560" cy="735330"/>
                <wp:effectExtent l="10160" t="6985" r="8255" b="10160"/>
                <wp:wrapNone/>
                <wp:docPr id="9" name="组合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0560" cy="735330"/>
                          <a:chOff x="4116" y="6151"/>
                          <a:chExt cx="5056" cy="1158"/>
                        </a:xfrm>
                      </wpg:grpSpPr>
                      <wps:wsp>
                        <wps:cNvPr id="10" name="直线 87"/>
                        <wps:cNvCnPr>
                          <a:cxnSpLocks noChangeShapeType="1"/>
                        </wps:cNvCnPr>
                        <wps:spPr bwMode="auto">
                          <a:xfrm>
                            <a:off x="4116" y="6730"/>
                            <a:ext cx="50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直线 88"/>
                        <wps:cNvCnPr>
                          <a:cxnSpLocks noChangeShapeType="1"/>
                        </wps:cNvCnPr>
                        <wps:spPr bwMode="auto">
                          <a:xfrm>
                            <a:off x="4116" y="6151"/>
                            <a:ext cx="0" cy="11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79B17B9" id="组合 86" o:spid="_x0000_s1026" style="position:absolute;left:0;text-align:left;margin-left:126.4pt;margin-top:11.95pt;width:252.8pt;height:57.9pt;z-index:251660288" coordorigin="4116,6151" coordsize="5056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">
                <v:line id="直线 87" o:spid="_x0000_s1027" style="position:absolute;visibility:visible;mso-wrap-style:square" from="4116,6730" to="9172,6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直线 88" o:spid="_x0000_s1028" style="position:absolute;visibility:visible;mso-wrap-style:square" from="4116,6151" to="4116,7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</v:group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878E6" wp14:editId="66932461">
                <wp:simplePos x="0" y="0"/>
                <wp:positionH relativeFrom="column">
                  <wp:posOffset>1605280</wp:posOffset>
                </wp:positionH>
                <wp:positionV relativeFrom="paragraph">
                  <wp:posOffset>151765</wp:posOffset>
                </wp:positionV>
                <wp:extent cx="0" cy="735330"/>
                <wp:effectExtent l="10160" t="6985" r="8890" b="10160"/>
                <wp:wrapNone/>
                <wp:docPr id="8" name="直线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502B26A" id="直线 8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pt,11.95pt" to="126.4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"/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72D085" wp14:editId="2C736FAC">
                <wp:simplePos x="0" y="0"/>
                <wp:positionH relativeFrom="column">
                  <wp:posOffset>1605280</wp:posOffset>
                </wp:positionH>
                <wp:positionV relativeFrom="paragraph">
                  <wp:posOffset>151765</wp:posOffset>
                </wp:positionV>
                <wp:extent cx="0" cy="735330"/>
                <wp:effectExtent l="10160" t="6985" r="8890" b="10160"/>
                <wp:wrapNone/>
                <wp:docPr id="7" name="直线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3F0DAB1" id="直线 8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pt,11.95pt" to="126.4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"/>
            </w:pict>
          </mc:Fallback>
        </mc:AlternateContent>
      </w:r>
    </w:p>
    <w:p w14:paraId="025452B9" w14:textId="77777777" w:rsidR="00D0127C" w:rsidRDefault="00D0127C">
      <w:pPr>
        <w:tabs>
          <w:tab w:val="left" w:pos="6636"/>
        </w:tabs>
        <w:spacing w:line="340" w:lineRule="exact"/>
        <w:ind w:firstLineChars="600" w:firstLine="1895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名称：                    </w:t>
      </w:r>
    </w:p>
    <w:p w14:paraId="77F62243" w14:textId="77777777" w:rsidR="00D0127C" w:rsidRDefault="00D0127C">
      <w:pPr>
        <w:spacing w:line="340" w:lineRule="exact"/>
        <w:ind w:firstLineChars="100" w:firstLine="316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所属学科门类  </w:t>
      </w:r>
    </w:p>
    <w:p w14:paraId="388D5C7E" w14:textId="77777777" w:rsidR="00D0127C" w:rsidRDefault="00D0127C">
      <w:pPr>
        <w:spacing w:line="340" w:lineRule="exact"/>
        <w:ind w:firstLineChars="100" w:firstLine="316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代码：</w:t>
      </w:r>
    </w:p>
    <w:p w14:paraId="22220F30" w14:textId="77777777" w:rsidR="00D0127C" w:rsidRDefault="00D0127C">
      <w:pPr>
        <w:spacing w:line="340" w:lineRule="exact"/>
        <w:ind w:firstLineChars="100" w:firstLine="316"/>
        <w:rPr>
          <w:rFonts w:ascii="仿宋_GB2312" w:eastAsia="仿宋_GB2312"/>
        </w:rPr>
      </w:pPr>
    </w:p>
    <w:p w14:paraId="0FAD6DDF" w14:textId="4F8AB8C0" w:rsidR="00D0127C" w:rsidRDefault="00256317">
      <w:pPr>
        <w:spacing w:line="340" w:lineRule="exact"/>
        <w:ind w:firstLineChars="600" w:firstLine="1175"/>
        <w:rPr>
          <w:rFonts w:ascii="仿宋_GB2312" w:eastAsia="仿宋_GB2312"/>
        </w:rPr>
      </w:pPr>
      <w:r>
        <w:rPr>
          <w:rFonts w:ascii="仿宋_GB2312" w:eastAsia="仿宋_GB2312"/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EB6444D" wp14:editId="2756FF3E">
                <wp:simplePos x="0" y="0"/>
                <wp:positionH relativeFrom="column">
                  <wp:posOffset>1605280</wp:posOffset>
                </wp:positionH>
                <wp:positionV relativeFrom="paragraph">
                  <wp:posOffset>151765</wp:posOffset>
                </wp:positionV>
                <wp:extent cx="3210560" cy="735330"/>
                <wp:effectExtent l="10160" t="10160" r="8255" b="6985"/>
                <wp:wrapNone/>
                <wp:docPr id="4" name="组合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0560" cy="735330"/>
                          <a:chOff x="4116" y="6151"/>
                          <a:chExt cx="5056" cy="1158"/>
                        </a:xfrm>
                      </wpg:grpSpPr>
                      <wps:wsp>
                        <wps:cNvPr id="5" name="直线 92"/>
                        <wps:cNvCnPr>
                          <a:cxnSpLocks noChangeShapeType="1"/>
                        </wps:cNvCnPr>
                        <wps:spPr bwMode="auto">
                          <a:xfrm>
                            <a:off x="4116" y="6730"/>
                            <a:ext cx="50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直线 93"/>
                        <wps:cNvCnPr>
                          <a:cxnSpLocks noChangeShapeType="1"/>
                        </wps:cNvCnPr>
                        <wps:spPr bwMode="auto">
                          <a:xfrm>
                            <a:off x="4116" y="6151"/>
                            <a:ext cx="0" cy="11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EC22A75" id="组合 91" o:spid="_x0000_s1026" style="position:absolute;left:0;text-align:left;margin-left:126.4pt;margin-top:11.95pt;width:252.8pt;height:57.9pt;z-index:251663360" coordorigin="4116,6151" coordsize="5056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">
                <v:line id="直线 92" o:spid="_x0000_s1027" style="position:absolute;visibility:visible;mso-wrap-style:square" from="4116,6730" to="9172,6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直线 93" o:spid="_x0000_s1028" style="position:absolute;visibility:visible;mso-wrap-style:square" from="4116,6151" to="4116,7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670A79" wp14:editId="23D72D90">
                <wp:simplePos x="0" y="0"/>
                <wp:positionH relativeFrom="column">
                  <wp:posOffset>1605280</wp:posOffset>
                </wp:positionH>
                <wp:positionV relativeFrom="paragraph">
                  <wp:posOffset>151765</wp:posOffset>
                </wp:positionV>
                <wp:extent cx="0" cy="735330"/>
                <wp:effectExtent l="10160" t="10160" r="8890" b="6985"/>
                <wp:wrapNone/>
                <wp:docPr id="3" name="直线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AABF71F" id="直线 9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pt,11.95pt" to="126.4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"/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9AF40" wp14:editId="4A5CCF54">
                <wp:simplePos x="0" y="0"/>
                <wp:positionH relativeFrom="column">
                  <wp:posOffset>1605280</wp:posOffset>
                </wp:positionH>
                <wp:positionV relativeFrom="paragraph">
                  <wp:posOffset>151765</wp:posOffset>
                </wp:positionV>
                <wp:extent cx="0" cy="735330"/>
                <wp:effectExtent l="10160" t="10160" r="8890" b="6985"/>
                <wp:wrapNone/>
                <wp:docPr id="2" name="直线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AFB96CD" id="直线 8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pt,11.95pt" to="126.4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"/>
            </w:pict>
          </mc:Fallback>
        </mc:AlternateContent>
      </w:r>
    </w:p>
    <w:p w14:paraId="0B5CB7CA" w14:textId="77777777" w:rsidR="00D0127C" w:rsidRDefault="00D0127C">
      <w:pPr>
        <w:tabs>
          <w:tab w:val="left" w:pos="6636"/>
        </w:tabs>
        <w:spacing w:line="340" w:lineRule="exact"/>
        <w:ind w:firstLineChars="600" w:firstLine="1895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学院名称：                   </w:t>
      </w:r>
    </w:p>
    <w:p w14:paraId="7F038790" w14:textId="77777777" w:rsidR="00D0127C" w:rsidRDefault="00D0127C">
      <w:pPr>
        <w:spacing w:line="340" w:lineRule="exact"/>
        <w:ind w:firstLineChars="100" w:firstLine="316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所 在 学 院  </w:t>
      </w:r>
    </w:p>
    <w:p w14:paraId="45748E95" w14:textId="77777777" w:rsidR="00D0127C" w:rsidRDefault="00D0127C">
      <w:pPr>
        <w:spacing w:line="340" w:lineRule="exact"/>
        <w:ind w:firstLineChars="100" w:firstLine="316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学科带头人：</w:t>
      </w:r>
    </w:p>
    <w:p w14:paraId="238EB9EE" w14:textId="77777777" w:rsidR="00D0127C" w:rsidRDefault="00D0127C">
      <w:pPr>
        <w:spacing w:line="340" w:lineRule="exact"/>
        <w:ind w:firstLineChars="100" w:firstLine="316"/>
        <w:rPr>
          <w:rFonts w:ascii="仿宋_GB2312" w:eastAsia="仿宋_GB2312"/>
        </w:rPr>
      </w:pPr>
    </w:p>
    <w:p w14:paraId="357FA419" w14:textId="77777777" w:rsidR="00D0127C" w:rsidRDefault="00D0127C">
      <w:pPr>
        <w:spacing w:line="340" w:lineRule="exact"/>
        <w:ind w:firstLineChars="100" w:firstLine="316"/>
        <w:rPr>
          <w:rFonts w:ascii="仿宋_GB2312" w:eastAsia="仿宋_GB2312"/>
        </w:rPr>
      </w:pPr>
    </w:p>
    <w:p w14:paraId="7CC7153E" w14:textId="77777777" w:rsidR="00D0127C" w:rsidRDefault="00D0127C">
      <w:pPr>
        <w:spacing w:line="340" w:lineRule="exact"/>
        <w:ind w:firstLineChars="100" w:firstLine="316"/>
        <w:rPr>
          <w:rFonts w:ascii="仿宋_GB2312" w:eastAsia="仿宋_GB2312"/>
        </w:rPr>
      </w:pPr>
    </w:p>
    <w:p w14:paraId="7C86D445" w14:textId="77777777" w:rsidR="00D0127C" w:rsidRDefault="00D0127C">
      <w:pPr>
        <w:spacing w:line="340" w:lineRule="exact"/>
        <w:ind w:firstLineChars="100" w:firstLine="316"/>
        <w:rPr>
          <w:rFonts w:ascii="仿宋_GB2312" w:eastAsia="仿宋_GB2312"/>
        </w:rPr>
      </w:pPr>
    </w:p>
    <w:p w14:paraId="5B8A58DF" w14:textId="77777777" w:rsidR="00D0127C" w:rsidRDefault="00D0127C" w:rsidP="00E34DA6">
      <w:pPr>
        <w:spacing w:line="340" w:lineRule="exact"/>
        <w:ind w:firstLineChars="100" w:firstLine="316"/>
        <w:jc w:val="center"/>
        <w:rPr>
          <w:rFonts w:ascii="仿宋_GB2312" w:eastAsia="仿宋_GB2312"/>
        </w:rPr>
      </w:pPr>
    </w:p>
    <w:p w14:paraId="65803BF3" w14:textId="563E9F9D" w:rsidR="00D0127C" w:rsidRDefault="00E34DA6" w:rsidP="00E34DA6">
      <w:pPr>
        <w:spacing w:line="340" w:lineRule="exact"/>
        <w:jc w:val="center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学科建设办公室制</w:t>
      </w:r>
    </w:p>
    <w:p w14:paraId="0388CA6C" w14:textId="77777777" w:rsidR="00D0127C" w:rsidRDefault="00D0127C">
      <w:pPr>
        <w:spacing w:line="340" w:lineRule="exact"/>
        <w:ind w:firstLineChars="100" w:firstLine="317"/>
        <w:jc w:val="center"/>
        <w:rPr>
          <w:rFonts w:ascii="仿宋_GB2312" w:eastAsia="仿宋_GB2312"/>
          <w:b/>
          <w:bCs/>
        </w:rPr>
      </w:pPr>
    </w:p>
    <w:p w14:paraId="31CA4F5A" w14:textId="387143EA" w:rsidR="00D0127C" w:rsidRDefault="00D0127C">
      <w:pPr>
        <w:spacing w:line="340" w:lineRule="exact"/>
        <w:ind w:firstLineChars="100" w:firstLine="317"/>
        <w:jc w:val="center"/>
        <w:rPr>
          <w:rFonts w:eastAsia="仿宋_GB2312"/>
          <w:b/>
          <w:bCs/>
        </w:rPr>
      </w:pPr>
      <w:r>
        <w:rPr>
          <w:rFonts w:eastAsia="仿宋_GB2312"/>
          <w:b/>
          <w:bCs/>
        </w:rPr>
        <w:t>20</w:t>
      </w:r>
      <w:r>
        <w:rPr>
          <w:rFonts w:eastAsia="仿宋_GB2312" w:hint="eastAsia"/>
          <w:b/>
          <w:bCs/>
        </w:rPr>
        <w:t>2</w:t>
      </w:r>
      <w:r w:rsidR="00A652D3">
        <w:rPr>
          <w:rFonts w:eastAsia="仿宋_GB2312"/>
          <w:b/>
          <w:bCs/>
        </w:rPr>
        <w:t>2</w:t>
      </w:r>
      <w:r>
        <w:rPr>
          <w:rFonts w:eastAsia="仿宋_GB2312"/>
          <w:b/>
          <w:bCs/>
        </w:rPr>
        <w:t>年</w:t>
      </w:r>
      <w:r w:rsidR="00E34DA6">
        <w:rPr>
          <w:rFonts w:eastAsia="仿宋_GB2312" w:hint="eastAsia"/>
          <w:b/>
          <w:bCs/>
        </w:rPr>
        <w:t>12</w:t>
      </w:r>
      <w:r>
        <w:rPr>
          <w:rFonts w:eastAsia="仿宋_GB2312"/>
          <w:b/>
          <w:bCs/>
        </w:rPr>
        <w:t>月</w:t>
      </w:r>
    </w:p>
    <w:p w14:paraId="3952F96D" w14:textId="77777777" w:rsidR="00D0127C" w:rsidRPr="00763B1B" w:rsidRDefault="00D0127C">
      <w:pPr>
        <w:spacing w:line="520" w:lineRule="exact"/>
        <w:jc w:val="center"/>
        <w:rPr>
          <w:rFonts w:eastAsia="楷体_GB2312"/>
          <w:b/>
          <w:sz w:val="36"/>
          <w:szCs w:val="36"/>
        </w:rPr>
      </w:pPr>
    </w:p>
    <w:p w14:paraId="3F379A3F" w14:textId="77777777" w:rsidR="00D0127C" w:rsidRDefault="00D0127C">
      <w:pPr>
        <w:spacing w:line="520" w:lineRule="exact"/>
        <w:jc w:val="center"/>
        <w:rPr>
          <w:rFonts w:eastAsia="楷体_GB2312"/>
          <w:b/>
          <w:sz w:val="36"/>
          <w:szCs w:val="36"/>
        </w:rPr>
      </w:pPr>
      <w:r>
        <w:rPr>
          <w:rFonts w:eastAsia="楷体_GB2312"/>
          <w:b/>
          <w:sz w:val="36"/>
          <w:szCs w:val="36"/>
        </w:rPr>
        <w:lastRenderedPageBreak/>
        <w:t>填</w:t>
      </w:r>
      <w:r>
        <w:rPr>
          <w:rFonts w:eastAsia="楷体_GB2312"/>
          <w:b/>
          <w:sz w:val="36"/>
          <w:szCs w:val="36"/>
        </w:rPr>
        <w:t xml:space="preserve">  </w:t>
      </w:r>
      <w:r>
        <w:rPr>
          <w:rFonts w:eastAsia="楷体_GB2312"/>
          <w:b/>
          <w:sz w:val="36"/>
          <w:szCs w:val="36"/>
        </w:rPr>
        <w:t>表</w:t>
      </w:r>
      <w:r>
        <w:rPr>
          <w:rFonts w:eastAsia="楷体_GB2312"/>
          <w:b/>
          <w:sz w:val="36"/>
          <w:szCs w:val="36"/>
        </w:rPr>
        <w:t xml:space="preserve">  </w:t>
      </w:r>
      <w:r>
        <w:rPr>
          <w:rFonts w:eastAsia="楷体_GB2312"/>
          <w:b/>
          <w:sz w:val="36"/>
          <w:szCs w:val="36"/>
        </w:rPr>
        <w:t>说</w:t>
      </w:r>
      <w:r>
        <w:rPr>
          <w:rFonts w:eastAsia="楷体_GB2312"/>
          <w:b/>
          <w:sz w:val="36"/>
          <w:szCs w:val="36"/>
        </w:rPr>
        <w:t xml:space="preserve">  </w:t>
      </w:r>
      <w:r>
        <w:rPr>
          <w:rFonts w:eastAsia="楷体_GB2312"/>
          <w:b/>
          <w:sz w:val="36"/>
          <w:szCs w:val="36"/>
        </w:rPr>
        <w:t>明</w:t>
      </w:r>
    </w:p>
    <w:p w14:paraId="53253FF2" w14:textId="77777777" w:rsidR="00D0127C" w:rsidRDefault="00D0127C">
      <w:pPr>
        <w:spacing w:line="520" w:lineRule="exact"/>
        <w:jc w:val="center"/>
        <w:rPr>
          <w:rFonts w:eastAsia="楷体_GB2312"/>
          <w:sz w:val="30"/>
          <w:szCs w:val="30"/>
        </w:rPr>
      </w:pPr>
    </w:p>
    <w:p w14:paraId="571317AE" w14:textId="77777777" w:rsidR="00D0127C" w:rsidRDefault="00D0127C">
      <w:pPr>
        <w:spacing w:line="520" w:lineRule="exact"/>
        <w:jc w:val="center"/>
        <w:rPr>
          <w:rFonts w:eastAsia="楷体_GB2312"/>
          <w:sz w:val="30"/>
          <w:szCs w:val="30"/>
        </w:rPr>
      </w:pPr>
    </w:p>
    <w:p w14:paraId="12805637" w14:textId="2992E2BD" w:rsidR="00D0127C" w:rsidRDefault="00D0127C">
      <w:pPr>
        <w:spacing w:line="520" w:lineRule="exact"/>
        <w:ind w:firstLineChars="200" w:firstLine="552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一、封面中学科名称和所</w:t>
      </w:r>
      <w:r>
        <w:rPr>
          <w:rFonts w:eastAsia="仿宋_GB2312" w:hint="eastAsia"/>
          <w:sz w:val="28"/>
          <w:szCs w:val="28"/>
        </w:rPr>
        <w:t>属学科门类</w:t>
      </w:r>
      <w:r>
        <w:rPr>
          <w:rFonts w:eastAsia="仿宋_GB2312"/>
          <w:sz w:val="28"/>
          <w:szCs w:val="28"/>
        </w:rPr>
        <w:t>名称及其代码按照国务院学位委员会、国家教育</w:t>
      </w:r>
      <w:r>
        <w:rPr>
          <w:rFonts w:eastAsia="仿宋_GB2312" w:hint="eastAsia"/>
          <w:sz w:val="28"/>
          <w:szCs w:val="28"/>
        </w:rPr>
        <w:t>部《学位授予和人才培养学科目录》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20</w:t>
      </w:r>
      <w:r w:rsidR="004A0A98">
        <w:rPr>
          <w:rFonts w:eastAsia="仿宋_GB2312" w:hint="eastAsia"/>
          <w:sz w:val="28"/>
          <w:szCs w:val="28"/>
        </w:rPr>
        <w:t>22</w:t>
      </w:r>
      <w:r>
        <w:rPr>
          <w:rFonts w:eastAsia="仿宋_GB2312"/>
          <w:sz w:val="28"/>
          <w:szCs w:val="28"/>
        </w:rPr>
        <w:t>年）填写。</w:t>
      </w:r>
    </w:p>
    <w:p w14:paraId="607833F3" w14:textId="5ECF6433" w:rsidR="00D0127C" w:rsidRDefault="00D0127C">
      <w:pPr>
        <w:spacing w:line="520" w:lineRule="exact"/>
        <w:ind w:firstLineChars="200" w:firstLine="560"/>
        <w:rPr>
          <w:rFonts w:eastAsia="仿宋_GB2312"/>
          <w:spacing w:val="2"/>
          <w:sz w:val="28"/>
          <w:szCs w:val="28"/>
        </w:rPr>
      </w:pPr>
      <w:r>
        <w:rPr>
          <w:rFonts w:eastAsia="仿宋_GB2312"/>
          <w:spacing w:val="2"/>
          <w:sz w:val="28"/>
          <w:szCs w:val="28"/>
        </w:rPr>
        <w:t>二、校级</w:t>
      </w:r>
      <w:r>
        <w:rPr>
          <w:rFonts w:eastAsia="仿宋_GB2312" w:hint="eastAsia"/>
          <w:sz w:val="28"/>
          <w:szCs w:val="28"/>
        </w:rPr>
        <w:t>一流建设</w:t>
      </w:r>
      <w:r>
        <w:rPr>
          <w:rFonts w:eastAsia="仿宋_GB2312"/>
          <w:sz w:val="28"/>
          <w:szCs w:val="28"/>
        </w:rPr>
        <w:t>学科</w:t>
      </w:r>
      <w:r>
        <w:rPr>
          <w:rFonts w:eastAsia="仿宋_GB2312" w:hint="eastAsia"/>
          <w:sz w:val="28"/>
          <w:szCs w:val="28"/>
        </w:rPr>
        <w:t>年度考核表</w:t>
      </w:r>
      <w:r>
        <w:rPr>
          <w:rFonts w:eastAsia="仿宋_GB2312"/>
          <w:sz w:val="28"/>
          <w:szCs w:val="28"/>
        </w:rPr>
        <w:t>根据</w:t>
      </w:r>
      <w:r w:rsidR="004E7D3C" w:rsidRPr="004E7D3C">
        <w:rPr>
          <w:rFonts w:eastAsia="仿宋_GB2312" w:hint="eastAsia"/>
          <w:sz w:val="28"/>
          <w:szCs w:val="28"/>
        </w:rPr>
        <w:t>《黄山学院一流学科建设方案（试行）》</w:t>
      </w:r>
      <w:r>
        <w:rPr>
          <w:rFonts w:eastAsia="仿宋_GB2312"/>
          <w:spacing w:val="2"/>
          <w:sz w:val="28"/>
          <w:szCs w:val="28"/>
        </w:rPr>
        <w:t>（</w:t>
      </w:r>
      <w:proofErr w:type="gramStart"/>
      <w:r w:rsidR="004E7D3C" w:rsidRPr="004E7D3C">
        <w:rPr>
          <w:rFonts w:eastAsia="仿宋_GB2312" w:hint="eastAsia"/>
          <w:spacing w:val="2"/>
          <w:sz w:val="28"/>
          <w:szCs w:val="28"/>
        </w:rPr>
        <w:t>校科〔</w:t>
      </w:r>
      <w:r w:rsidR="004E7D3C" w:rsidRPr="004E7D3C">
        <w:rPr>
          <w:rFonts w:eastAsia="仿宋_GB2312" w:hint="eastAsia"/>
          <w:spacing w:val="2"/>
          <w:sz w:val="28"/>
          <w:szCs w:val="28"/>
        </w:rPr>
        <w:t>2020</w:t>
      </w:r>
      <w:r w:rsidR="004E7D3C" w:rsidRPr="004E7D3C">
        <w:rPr>
          <w:rFonts w:eastAsia="仿宋_GB2312" w:hint="eastAsia"/>
          <w:spacing w:val="2"/>
          <w:sz w:val="28"/>
          <w:szCs w:val="28"/>
        </w:rPr>
        <w:t>〕</w:t>
      </w:r>
      <w:proofErr w:type="gramEnd"/>
      <w:r w:rsidR="004E7D3C" w:rsidRPr="004E7D3C">
        <w:rPr>
          <w:rFonts w:eastAsia="仿宋_GB2312" w:hint="eastAsia"/>
          <w:spacing w:val="2"/>
          <w:sz w:val="28"/>
          <w:szCs w:val="28"/>
        </w:rPr>
        <w:t>18</w:t>
      </w:r>
      <w:r w:rsidR="004E7D3C" w:rsidRPr="004E7D3C">
        <w:rPr>
          <w:rFonts w:eastAsia="仿宋_GB2312" w:hint="eastAsia"/>
          <w:spacing w:val="2"/>
          <w:sz w:val="28"/>
          <w:szCs w:val="28"/>
        </w:rPr>
        <w:t>号</w:t>
      </w:r>
      <w:r>
        <w:rPr>
          <w:rFonts w:eastAsia="仿宋_GB2312"/>
          <w:spacing w:val="2"/>
          <w:sz w:val="28"/>
          <w:szCs w:val="28"/>
        </w:rPr>
        <w:t>）制定，将作为</w:t>
      </w:r>
      <w:r>
        <w:rPr>
          <w:rFonts w:eastAsia="仿宋_GB2312" w:hint="eastAsia"/>
          <w:spacing w:val="2"/>
          <w:sz w:val="28"/>
          <w:szCs w:val="28"/>
        </w:rPr>
        <w:t>学科考核验收</w:t>
      </w:r>
      <w:r>
        <w:rPr>
          <w:rFonts w:eastAsia="仿宋_GB2312"/>
          <w:spacing w:val="2"/>
          <w:sz w:val="28"/>
          <w:szCs w:val="28"/>
        </w:rPr>
        <w:t>的重要依据。</w:t>
      </w:r>
    </w:p>
    <w:p w14:paraId="7E6DE56A" w14:textId="77777777" w:rsidR="00D0127C" w:rsidRDefault="00D0127C">
      <w:pPr>
        <w:spacing w:line="520" w:lineRule="exact"/>
        <w:ind w:firstLineChars="200" w:firstLine="560"/>
        <w:rPr>
          <w:rFonts w:eastAsia="仿宋_GB2312"/>
          <w:spacing w:val="2"/>
          <w:sz w:val="28"/>
          <w:szCs w:val="28"/>
        </w:rPr>
      </w:pPr>
      <w:r>
        <w:rPr>
          <w:rFonts w:eastAsia="仿宋_GB2312"/>
          <w:spacing w:val="2"/>
          <w:sz w:val="28"/>
          <w:szCs w:val="28"/>
        </w:rPr>
        <w:t>三、本表填写的文字原则上使用小四或五号宋体。复制（复印）时，必须保持原格式不变，限用</w:t>
      </w:r>
      <w:r>
        <w:rPr>
          <w:rFonts w:eastAsia="仿宋_GB2312"/>
          <w:spacing w:val="2"/>
          <w:sz w:val="28"/>
          <w:szCs w:val="28"/>
        </w:rPr>
        <w:t>A3</w:t>
      </w:r>
      <w:r>
        <w:rPr>
          <w:rFonts w:eastAsia="仿宋_GB2312"/>
          <w:spacing w:val="2"/>
          <w:sz w:val="28"/>
          <w:szCs w:val="28"/>
        </w:rPr>
        <w:t>纸骑缝装订。</w:t>
      </w:r>
    </w:p>
    <w:p w14:paraId="5907022D" w14:textId="5543DB35" w:rsidR="00D0127C" w:rsidRDefault="00D0127C">
      <w:pPr>
        <w:spacing w:line="520" w:lineRule="exact"/>
        <w:ind w:firstLineChars="200" w:firstLine="560"/>
        <w:rPr>
          <w:rFonts w:eastAsia="仿宋_GB2312" w:hAnsi="宋体" w:cs="宋体"/>
          <w:kern w:val="0"/>
        </w:rPr>
      </w:pPr>
      <w:r>
        <w:rPr>
          <w:rFonts w:eastAsia="仿宋_GB2312" w:hint="eastAsia"/>
          <w:spacing w:val="2"/>
          <w:sz w:val="28"/>
          <w:szCs w:val="28"/>
        </w:rPr>
        <w:t>四、</w:t>
      </w:r>
      <w:r>
        <w:rPr>
          <w:rFonts w:eastAsia="仿宋_GB2312"/>
          <w:sz w:val="28"/>
          <w:szCs w:val="28"/>
        </w:rPr>
        <w:t>各学科团队成员名单以申报</w:t>
      </w:r>
      <w:r>
        <w:rPr>
          <w:rFonts w:eastAsia="仿宋_GB2312" w:hint="eastAsia"/>
          <w:sz w:val="28"/>
          <w:szCs w:val="28"/>
        </w:rPr>
        <w:t>简况表</w:t>
      </w:r>
      <w:r>
        <w:rPr>
          <w:rFonts w:eastAsia="仿宋_GB2312"/>
          <w:sz w:val="28"/>
          <w:szCs w:val="28"/>
        </w:rPr>
        <w:t>名单为准。</w:t>
      </w:r>
    </w:p>
    <w:p w14:paraId="7E111437" w14:textId="77777777" w:rsidR="00D0127C" w:rsidRDefault="00D0127C" w:rsidP="004E7D3C">
      <w:pPr>
        <w:spacing w:line="520" w:lineRule="exact"/>
        <w:ind w:firstLineChars="100" w:firstLine="280"/>
        <w:rPr>
          <w:rFonts w:eastAsia="仿宋_GB2312"/>
          <w:spacing w:val="2"/>
          <w:sz w:val="28"/>
          <w:szCs w:val="28"/>
        </w:rPr>
      </w:pPr>
    </w:p>
    <w:p w14:paraId="5F3A24FB" w14:textId="77777777" w:rsidR="004E7D3C" w:rsidRDefault="004E7D3C" w:rsidP="004E7D3C">
      <w:pPr>
        <w:spacing w:line="520" w:lineRule="exact"/>
        <w:ind w:firstLineChars="100" w:firstLine="280"/>
        <w:rPr>
          <w:rFonts w:eastAsia="仿宋_GB2312"/>
          <w:spacing w:val="2"/>
          <w:sz w:val="28"/>
          <w:szCs w:val="28"/>
        </w:rPr>
      </w:pPr>
    </w:p>
    <w:p w14:paraId="54A994FD" w14:textId="77777777" w:rsidR="004E7D3C" w:rsidRDefault="004E7D3C" w:rsidP="004E7D3C">
      <w:pPr>
        <w:spacing w:line="520" w:lineRule="exact"/>
        <w:ind w:firstLineChars="100" w:firstLine="280"/>
        <w:rPr>
          <w:rFonts w:eastAsia="仿宋_GB2312"/>
          <w:spacing w:val="2"/>
          <w:sz w:val="28"/>
          <w:szCs w:val="28"/>
        </w:rPr>
      </w:pPr>
    </w:p>
    <w:p w14:paraId="08C585A8" w14:textId="77777777" w:rsidR="004E7D3C" w:rsidRDefault="004E7D3C" w:rsidP="004E7D3C">
      <w:pPr>
        <w:spacing w:line="520" w:lineRule="exact"/>
        <w:ind w:firstLineChars="100" w:firstLine="280"/>
        <w:rPr>
          <w:rFonts w:eastAsia="仿宋_GB2312"/>
          <w:spacing w:val="2"/>
          <w:sz w:val="28"/>
          <w:szCs w:val="28"/>
        </w:rPr>
      </w:pPr>
    </w:p>
    <w:p w14:paraId="1CA5260C" w14:textId="77777777" w:rsidR="004E7D3C" w:rsidRDefault="004E7D3C" w:rsidP="004E7D3C">
      <w:pPr>
        <w:spacing w:line="520" w:lineRule="exact"/>
        <w:ind w:firstLineChars="100" w:firstLine="280"/>
        <w:rPr>
          <w:rFonts w:eastAsia="仿宋_GB2312"/>
          <w:spacing w:val="2"/>
          <w:sz w:val="28"/>
          <w:szCs w:val="28"/>
        </w:rPr>
      </w:pPr>
    </w:p>
    <w:p w14:paraId="06B14DB0" w14:textId="77777777" w:rsidR="004E7D3C" w:rsidRDefault="004E7D3C" w:rsidP="004E7D3C">
      <w:pPr>
        <w:spacing w:line="520" w:lineRule="exact"/>
        <w:ind w:firstLineChars="100" w:firstLine="280"/>
        <w:rPr>
          <w:rFonts w:eastAsia="仿宋_GB2312"/>
          <w:spacing w:val="2"/>
          <w:sz w:val="28"/>
          <w:szCs w:val="28"/>
        </w:rPr>
      </w:pPr>
    </w:p>
    <w:p w14:paraId="5AFE1CAC" w14:textId="77777777" w:rsidR="004E7D3C" w:rsidRDefault="004E7D3C" w:rsidP="004E7D3C">
      <w:pPr>
        <w:spacing w:line="520" w:lineRule="exact"/>
        <w:ind w:firstLineChars="100" w:firstLine="280"/>
        <w:rPr>
          <w:rFonts w:eastAsia="仿宋_GB2312"/>
          <w:spacing w:val="2"/>
          <w:sz w:val="28"/>
          <w:szCs w:val="28"/>
        </w:rPr>
      </w:pPr>
    </w:p>
    <w:p w14:paraId="619ED41D" w14:textId="77777777" w:rsidR="004E7D3C" w:rsidRDefault="004E7D3C" w:rsidP="004E7D3C">
      <w:pPr>
        <w:spacing w:line="520" w:lineRule="exact"/>
        <w:ind w:firstLineChars="100" w:firstLine="280"/>
        <w:rPr>
          <w:rFonts w:eastAsia="仿宋_GB2312"/>
          <w:spacing w:val="2"/>
          <w:sz w:val="28"/>
          <w:szCs w:val="28"/>
        </w:rPr>
      </w:pPr>
    </w:p>
    <w:p w14:paraId="253C5060" w14:textId="77777777" w:rsidR="004E7D3C" w:rsidRDefault="004E7D3C" w:rsidP="004E7D3C">
      <w:pPr>
        <w:spacing w:line="520" w:lineRule="exact"/>
        <w:ind w:firstLineChars="100" w:firstLine="316"/>
        <w:rPr>
          <w:rFonts w:ascii="仿宋_GB2312" w:eastAsia="仿宋_GB2312"/>
        </w:rPr>
      </w:pPr>
    </w:p>
    <w:p w14:paraId="70416BA0" w14:textId="77777777" w:rsidR="00D0127C" w:rsidRDefault="00D0127C">
      <w:pPr>
        <w:spacing w:line="520" w:lineRule="exact"/>
        <w:ind w:firstLineChars="100" w:firstLine="316"/>
        <w:rPr>
          <w:rFonts w:ascii="仿宋_GB2312" w:eastAsia="仿宋_GB2312"/>
        </w:rPr>
      </w:pPr>
    </w:p>
    <w:p w14:paraId="18CADDD3" w14:textId="77777777" w:rsidR="00B44850" w:rsidRDefault="00B44850">
      <w:pPr>
        <w:spacing w:line="520" w:lineRule="exact"/>
        <w:ind w:firstLineChars="100" w:firstLine="316"/>
        <w:rPr>
          <w:rFonts w:ascii="仿宋_GB2312" w:eastAsia="仿宋_GB2312"/>
        </w:rPr>
      </w:pPr>
    </w:p>
    <w:p w14:paraId="39ACB581" w14:textId="77777777" w:rsidR="00B44850" w:rsidRDefault="00B44850">
      <w:pPr>
        <w:spacing w:line="520" w:lineRule="exact"/>
        <w:ind w:firstLineChars="100" w:firstLine="316"/>
        <w:rPr>
          <w:rFonts w:ascii="仿宋_GB2312" w:eastAsia="仿宋_GB2312"/>
        </w:rPr>
      </w:pPr>
    </w:p>
    <w:p w14:paraId="31BBE523" w14:textId="77777777" w:rsidR="004F092D" w:rsidRDefault="004F092D">
      <w:pPr>
        <w:spacing w:line="520" w:lineRule="exact"/>
        <w:ind w:firstLineChars="100" w:firstLine="316"/>
        <w:rPr>
          <w:rFonts w:ascii="仿宋_GB2312" w:eastAsia="仿宋_GB2312"/>
        </w:rPr>
      </w:pPr>
    </w:p>
    <w:p w14:paraId="1052504D" w14:textId="77777777" w:rsidR="00D0127C" w:rsidRDefault="00D0127C">
      <w:pPr>
        <w:rPr>
          <w:rFonts w:eastAsia="仿宋_GB2312"/>
          <w:b/>
          <w:bCs/>
          <w:sz w:val="28"/>
        </w:rPr>
      </w:pPr>
    </w:p>
    <w:p w14:paraId="34484D08" w14:textId="77777777" w:rsidR="00E34DA6" w:rsidRDefault="00E34DA6">
      <w:pPr>
        <w:rPr>
          <w:rFonts w:eastAsia="仿宋_GB2312"/>
          <w:b/>
          <w:bCs/>
          <w:sz w:val="28"/>
        </w:rPr>
      </w:pPr>
    </w:p>
    <w:p w14:paraId="40DF529E" w14:textId="77777777" w:rsidR="00D0127C" w:rsidRDefault="00D0127C">
      <w:pPr>
        <w:rPr>
          <w:rFonts w:eastAsia="仿宋_GB2312"/>
          <w:b/>
          <w:bCs/>
          <w:sz w:val="28"/>
        </w:rPr>
      </w:pPr>
      <w:r>
        <w:rPr>
          <w:rFonts w:eastAsia="仿宋_GB2312" w:hint="eastAsia"/>
          <w:b/>
          <w:bCs/>
          <w:sz w:val="28"/>
        </w:rPr>
        <w:lastRenderedPageBreak/>
        <w:t>一、学科人员基本情况</w:t>
      </w:r>
    </w:p>
    <w:tbl>
      <w:tblPr>
        <w:tblW w:w="94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1038"/>
        <w:gridCol w:w="754"/>
        <w:gridCol w:w="503"/>
        <w:gridCol w:w="525"/>
        <w:gridCol w:w="815"/>
        <w:gridCol w:w="163"/>
        <w:gridCol w:w="1079"/>
        <w:gridCol w:w="34"/>
        <w:gridCol w:w="1018"/>
        <w:gridCol w:w="148"/>
        <w:gridCol w:w="866"/>
        <w:gridCol w:w="66"/>
        <w:gridCol w:w="1195"/>
      </w:tblGrid>
      <w:tr w:rsidR="00D0127C" w14:paraId="621DCD9F" w14:textId="77777777" w:rsidTr="004F092D">
        <w:trPr>
          <w:cantSplit/>
          <w:trHeight w:hRule="exact" w:val="470"/>
          <w:jc w:val="center"/>
        </w:trPr>
        <w:tc>
          <w:tcPr>
            <w:tcW w:w="9424" w:type="dxa"/>
            <w:gridSpan w:val="14"/>
            <w:vAlign w:val="center"/>
          </w:tcPr>
          <w:p w14:paraId="52715D86" w14:textId="77777777" w:rsidR="00D0127C" w:rsidRDefault="00D0127C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 学科带头人</w:t>
            </w:r>
          </w:p>
        </w:tc>
      </w:tr>
      <w:tr w:rsidR="00D0127C" w14:paraId="22EA42F5" w14:textId="77777777" w:rsidTr="004F092D">
        <w:trPr>
          <w:cantSplit/>
          <w:trHeight w:hRule="exact" w:val="555"/>
          <w:jc w:val="center"/>
        </w:trPr>
        <w:tc>
          <w:tcPr>
            <w:tcW w:w="1220" w:type="dxa"/>
            <w:vAlign w:val="center"/>
          </w:tcPr>
          <w:p w14:paraId="2C6634D7" w14:textId="77777777" w:rsidR="00D0127C" w:rsidRDefault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姓  名</w:t>
            </w:r>
          </w:p>
        </w:tc>
        <w:tc>
          <w:tcPr>
            <w:tcW w:w="1792" w:type="dxa"/>
            <w:gridSpan w:val="2"/>
            <w:vAlign w:val="center"/>
          </w:tcPr>
          <w:p w14:paraId="6805DB0B" w14:textId="77777777" w:rsidR="00D0127C" w:rsidRDefault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43B12504" w14:textId="77777777" w:rsidR="00D0127C" w:rsidRDefault="004F092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978" w:type="dxa"/>
            <w:gridSpan w:val="2"/>
            <w:vAlign w:val="center"/>
          </w:tcPr>
          <w:p w14:paraId="7DE5D321" w14:textId="77777777" w:rsidR="00D0127C" w:rsidRDefault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74E1A088" w14:textId="77777777" w:rsidR="00D0127C" w:rsidRDefault="004F092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学位学历</w:t>
            </w:r>
          </w:p>
        </w:tc>
        <w:tc>
          <w:tcPr>
            <w:tcW w:w="1200" w:type="dxa"/>
            <w:gridSpan w:val="3"/>
            <w:vAlign w:val="center"/>
          </w:tcPr>
          <w:p w14:paraId="0ED871E0" w14:textId="77777777" w:rsidR="00D0127C" w:rsidRDefault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20956A94" w14:textId="77777777" w:rsidR="00D0127C" w:rsidRDefault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职  称</w:t>
            </w:r>
          </w:p>
        </w:tc>
        <w:tc>
          <w:tcPr>
            <w:tcW w:w="1195" w:type="dxa"/>
            <w:vAlign w:val="center"/>
          </w:tcPr>
          <w:p w14:paraId="1F267F31" w14:textId="77777777" w:rsidR="00D0127C" w:rsidRDefault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D0127C" w14:paraId="71C07771" w14:textId="77777777" w:rsidTr="004F092D">
        <w:trPr>
          <w:cantSplit/>
          <w:trHeight w:hRule="exact" w:val="575"/>
          <w:jc w:val="center"/>
        </w:trPr>
        <w:tc>
          <w:tcPr>
            <w:tcW w:w="9424" w:type="dxa"/>
            <w:gridSpan w:val="14"/>
            <w:vAlign w:val="center"/>
          </w:tcPr>
          <w:p w14:paraId="101787C6" w14:textId="38614031" w:rsidR="00D0127C" w:rsidRDefault="00D0127C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2 </w:t>
            </w:r>
            <w:r w:rsidR="004E7D3C">
              <w:rPr>
                <w:rFonts w:ascii="宋体" w:hAnsi="宋体" w:hint="eastAsia"/>
                <w:b/>
                <w:sz w:val="24"/>
                <w:szCs w:val="24"/>
              </w:rPr>
              <w:t>主要研究方向及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带头人</w:t>
            </w:r>
          </w:p>
        </w:tc>
      </w:tr>
      <w:tr w:rsidR="00D0127C" w14:paraId="7180D77A" w14:textId="77777777" w:rsidTr="004F092D">
        <w:trPr>
          <w:cantSplit/>
          <w:trHeight w:hRule="exact" w:val="425"/>
          <w:jc w:val="center"/>
        </w:trPr>
        <w:tc>
          <w:tcPr>
            <w:tcW w:w="4855" w:type="dxa"/>
            <w:gridSpan w:val="6"/>
            <w:vAlign w:val="center"/>
          </w:tcPr>
          <w:p w14:paraId="7FB312F2" w14:textId="77777777" w:rsidR="00D0127C" w:rsidRDefault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 究  方  向</w:t>
            </w:r>
          </w:p>
        </w:tc>
        <w:tc>
          <w:tcPr>
            <w:tcW w:w="1276" w:type="dxa"/>
            <w:gridSpan w:val="3"/>
            <w:vAlign w:val="center"/>
          </w:tcPr>
          <w:p w14:paraId="13EAD982" w14:textId="77777777" w:rsidR="00D0127C" w:rsidRDefault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姓  名</w:t>
            </w:r>
          </w:p>
        </w:tc>
        <w:tc>
          <w:tcPr>
            <w:tcW w:w="1018" w:type="dxa"/>
            <w:vAlign w:val="center"/>
          </w:tcPr>
          <w:p w14:paraId="33A712FD" w14:textId="77777777" w:rsidR="00D0127C" w:rsidRDefault="004F092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014" w:type="dxa"/>
            <w:gridSpan w:val="2"/>
            <w:vAlign w:val="center"/>
          </w:tcPr>
          <w:p w14:paraId="2B9047AE" w14:textId="77777777" w:rsidR="00D0127C" w:rsidRDefault="004F092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学位学历</w:t>
            </w:r>
          </w:p>
        </w:tc>
        <w:tc>
          <w:tcPr>
            <w:tcW w:w="1261" w:type="dxa"/>
            <w:gridSpan w:val="2"/>
            <w:vAlign w:val="center"/>
          </w:tcPr>
          <w:p w14:paraId="591ABAE5" w14:textId="77777777" w:rsidR="00D0127C" w:rsidRDefault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职  称</w:t>
            </w:r>
          </w:p>
        </w:tc>
      </w:tr>
      <w:tr w:rsidR="00D0127C" w14:paraId="31AE1C20" w14:textId="77777777" w:rsidTr="004F092D">
        <w:trPr>
          <w:cantSplit/>
          <w:trHeight w:hRule="exact" w:val="425"/>
          <w:jc w:val="center"/>
        </w:trPr>
        <w:tc>
          <w:tcPr>
            <w:tcW w:w="4855" w:type="dxa"/>
            <w:gridSpan w:val="6"/>
            <w:vAlign w:val="center"/>
          </w:tcPr>
          <w:p w14:paraId="76D75FEC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F87E3A2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B34A447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0D8F1D40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4661D17A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D0127C" w14:paraId="20589824" w14:textId="77777777" w:rsidTr="004F092D">
        <w:trPr>
          <w:cantSplit/>
          <w:trHeight w:hRule="exact" w:val="425"/>
          <w:jc w:val="center"/>
        </w:trPr>
        <w:tc>
          <w:tcPr>
            <w:tcW w:w="4855" w:type="dxa"/>
            <w:gridSpan w:val="6"/>
            <w:vAlign w:val="center"/>
          </w:tcPr>
          <w:p w14:paraId="7F79B330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ADC4826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6FC8C2A0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03DF78D4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2F2B0481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D0127C" w14:paraId="44373259" w14:textId="77777777" w:rsidTr="004F092D">
        <w:trPr>
          <w:cantSplit/>
          <w:trHeight w:hRule="exact" w:val="425"/>
          <w:jc w:val="center"/>
        </w:trPr>
        <w:tc>
          <w:tcPr>
            <w:tcW w:w="4855" w:type="dxa"/>
            <w:gridSpan w:val="6"/>
            <w:vAlign w:val="center"/>
          </w:tcPr>
          <w:p w14:paraId="01D1574D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70EDD9E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7058DC87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1C1107A1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545E6435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D0127C" w14:paraId="640BE32C" w14:textId="77777777" w:rsidTr="004F092D">
        <w:trPr>
          <w:cantSplit/>
          <w:trHeight w:hRule="exact" w:val="425"/>
          <w:jc w:val="center"/>
        </w:trPr>
        <w:tc>
          <w:tcPr>
            <w:tcW w:w="4855" w:type="dxa"/>
            <w:gridSpan w:val="6"/>
            <w:vAlign w:val="center"/>
          </w:tcPr>
          <w:p w14:paraId="14936C28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6A8FC9D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4BF01B2E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554F8F33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6835690C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D0127C" w14:paraId="15856187" w14:textId="77777777" w:rsidTr="004F092D">
        <w:trPr>
          <w:cantSplit/>
          <w:trHeight w:hRule="exact" w:val="425"/>
          <w:jc w:val="center"/>
        </w:trPr>
        <w:tc>
          <w:tcPr>
            <w:tcW w:w="4855" w:type="dxa"/>
            <w:gridSpan w:val="6"/>
            <w:vAlign w:val="center"/>
          </w:tcPr>
          <w:p w14:paraId="37170BD1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A2D1BEF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7F954C7A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1DA3EE6A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34FE295B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D0127C" w14:paraId="627AB702" w14:textId="77777777" w:rsidTr="004F092D">
        <w:trPr>
          <w:cantSplit/>
          <w:trHeight w:hRule="exact" w:val="425"/>
          <w:jc w:val="center"/>
        </w:trPr>
        <w:tc>
          <w:tcPr>
            <w:tcW w:w="4855" w:type="dxa"/>
            <w:gridSpan w:val="6"/>
            <w:vAlign w:val="center"/>
          </w:tcPr>
          <w:p w14:paraId="38FB26E0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60F2702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E584414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7B38909F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44113067" w14:textId="77777777" w:rsidR="00D0127C" w:rsidRDefault="00D01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D0127C" w14:paraId="58F352F9" w14:textId="77777777" w:rsidTr="004F092D">
        <w:trPr>
          <w:cantSplit/>
          <w:trHeight w:hRule="exact" w:val="595"/>
          <w:jc w:val="center"/>
        </w:trPr>
        <w:tc>
          <w:tcPr>
            <w:tcW w:w="9424" w:type="dxa"/>
            <w:gridSpan w:val="14"/>
            <w:vAlign w:val="center"/>
          </w:tcPr>
          <w:p w14:paraId="18CBAE88" w14:textId="77777777" w:rsidR="00D0127C" w:rsidRDefault="00D0127C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3 学科团队主要成员</w:t>
            </w:r>
          </w:p>
        </w:tc>
      </w:tr>
      <w:tr w:rsidR="00D0127C" w14:paraId="6BEEB884" w14:textId="77777777" w:rsidTr="004F092D">
        <w:trPr>
          <w:cantSplit/>
          <w:trHeight w:hRule="exact" w:val="425"/>
          <w:jc w:val="center"/>
        </w:trPr>
        <w:tc>
          <w:tcPr>
            <w:tcW w:w="1220" w:type="dxa"/>
            <w:vAlign w:val="center"/>
          </w:tcPr>
          <w:p w14:paraId="09C303CF" w14:textId="77777777" w:rsidR="00D0127C" w:rsidRDefault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姓  名</w:t>
            </w:r>
          </w:p>
        </w:tc>
        <w:tc>
          <w:tcPr>
            <w:tcW w:w="1038" w:type="dxa"/>
            <w:vAlign w:val="center"/>
          </w:tcPr>
          <w:p w14:paraId="1975DE83" w14:textId="77777777" w:rsidR="00D0127C" w:rsidRDefault="004F092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257" w:type="dxa"/>
            <w:gridSpan w:val="2"/>
            <w:vAlign w:val="center"/>
          </w:tcPr>
          <w:p w14:paraId="59E617E9" w14:textId="77777777" w:rsidR="00D0127C" w:rsidRDefault="004F092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学位学历</w:t>
            </w:r>
          </w:p>
        </w:tc>
        <w:tc>
          <w:tcPr>
            <w:tcW w:w="1340" w:type="dxa"/>
            <w:gridSpan w:val="2"/>
            <w:tcBorders>
              <w:right w:val="double" w:sz="4" w:space="0" w:color="auto"/>
            </w:tcBorders>
            <w:vAlign w:val="center"/>
          </w:tcPr>
          <w:p w14:paraId="6B303B0E" w14:textId="77777777" w:rsidR="00D0127C" w:rsidRDefault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职　称</w:t>
            </w:r>
          </w:p>
        </w:tc>
        <w:tc>
          <w:tcPr>
            <w:tcW w:w="1276" w:type="dxa"/>
            <w:gridSpan w:val="3"/>
            <w:tcBorders>
              <w:left w:val="double" w:sz="4" w:space="0" w:color="auto"/>
            </w:tcBorders>
            <w:vAlign w:val="center"/>
          </w:tcPr>
          <w:p w14:paraId="34567A21" w14:textId="77777777" w:rsidR="00D0127C" w:rsidRDefault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姓　名</w:t>
            </w:r>
          </w:p>
        </w:tc>
        <w:tc>
          <w:tcPr>
            <w:tcW w:w="1018" w:type="dxa"/>
            <w:vAlign w:val="center"/>
          </w:tcPr>
          <w:p w14:paraId="74980925" w14:textId="77777777" w:rsidR="00D0127C" w:rsidRDefault="004F092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014" w:type="dxa"/>
            <w:gridSpan w:val="2"/>
            <w:vAlign w:val="center"/>
          </w:tcPr>
          <w:p w14:paraId="07A3C363" w14:textId="77777777" w:rsidR="00D0127C" w:rsidRDefault="004F092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学位学历</w:t>
            </w:r>
          </w:p>
        </w:tc>
        <w:tc>
          <w:tcPr>
            <w:tcW w:w="1261" w:type="dxa"/>
            <w:gridSpan w:val="2"/>
            <w:vAlign w:val="center"/>
          </w:tcPr>
          <w:p w14:paraId="308B52A8" w14:textId="77777777" w:rsidR="00D0127C" w:rsidRDefault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职　称</w:t>
            </w:r>
          </w:p>
        </w:tc>
      </w:tr>
      <w:tr w:rsidR="00D0127C" w14:paraId="4139A759" w14:textId="77777777" w:rsidTr="004F092D">
        <w:trPr>
          <w:cantSplit/>
          <w:trHeight w:hRule="exact" w:val="425"/>
          <w:jc w:val="center"/>
        </w:trPr>
        <w:tc>
          <w:tcPr>
            <w:tcW w:w="1220" w:type="dxa"/>
            <w:vAlign w:val="center"/>
          </w:tcPr>
          <w:p w14:paraId="402996B7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1687C093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70F395ED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double" w:sz="4" w:space="0" w:color="auto"/>
            </w:tcBorders>
            <w:vAlign w:val="center"/>
          </w:tcPr>
          <w:p w14:paraId="4BCB8CB9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double" w:sz="4" w:space="0" w:color="auto"/>
            </w:tcBorders>
            <w:vAlign w:val="center"/>
          </w:tcPr>
          <w:p w14:paraId="5AE27723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3D016311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7942457C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7E709CBB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0127C" w14:paraId="45D64962" w14:textId="77777777" w:rsidTr="004F092D">
        <w:trPr>
          <w:cantSplit/>
          <w:trHeight w:hRule="exact" w:val="425"/>
          <w:jc w:val="center"/>
        </w:trPr>
        <w:tc>
          <w:tcPr>
            <w:tcW w:w="1220" w:type="dxa"/>
            <w:vAlign w:val="center"/>
          </w:tcPr>
          <w:p w14:paraId="5BD5CD15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342990F8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39AB5AFA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double" w:sz="4" w:space="0" w:color="auto"/>
            </w:tcBorders>
            <w:vAlign w:val="center"/>
          </w:tcPr>
          <w:p w14:paraId="7DCDFD56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double" w:sz="4" w:space="0" w:color="auto"/>
            </w:tcBorders>
            <w:vAlign w:val="center"/>
          </w:tcPr>
          <w:p w14:paraId="627CC83F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681B0A67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706AF25F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51E1285D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0127C" w14:paraId="004A2AE1" w14:textId="77777777" w:rsidTr="004F092D">
        <w:trPr>
          <w:cantSplit/>
          <w:trHeight w:hRule="exact" w:val="425"/>
          <w:jc w:val="center"/>
        </w:trPr>
        <w:tc>
          <w:tcPr>
            <w:tcW w:w="1220" w:type="dxa"/>
            <w:vAlign w:val="center"/>
          </w:tcPr>
          <w:p w14:paraId="48CA0706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097C4388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7F375D6B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double" w:sz="4" w:space="0" w:color="auto"/>
            </w:tcBorders>
            <w:vAlign w:val="center"/>
          </w:tcPr>
          <w:p w14:paraId="0A07C7BD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double" w:sz="4" w:space="0" w:color="auto"/>
            </w:tcBorders>
            <w:vAlign w:val="center"/>
          </w:tcPr>
          <w:p w14:paraId="6786467E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254B4FC1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553F5BE1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7AB4AC7D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0127C" w14:paraId="09D6EEF9" w14:textId="77777777" w:rsidTr="004F092D">
        <w:trPr>
          <w:cantSplit/>
          <w:trHeight w:hRule="exact" w:val="425"/>
          <w:jc w:val="center"/>
        </w:trPr>
        <w:tc>
          <w:tcPr>
            <w:tcW w:w="1220" w:type="dxa"/>
            <w:vAlign w:val="center"/>
          </w:tcPr>
          <w:p w14:paraId="385BA9C5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F8CAE9B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43132F79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double" w:sz="4" w:space="0" w:color="auto"/>
            </w:tcBorders>
            <w:vAlign w:val="center"/>
          </w:tcPr>
          <w:p w14:paraId="52111384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double" w:sz="4" w:space="0" w:color="auto"/>
            </w:tcBorders>
            <w:vAlign w:val="center"/>
          </w:tcPr>
          <w:p w14:paraId="742691A1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06ADD629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55FDA25C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7E4A777D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0127C" w14:paraId="72D58D1A" w14:textId="77777777" w:rsidTr="004F092D">
        <w:trPr>
          <w:cantSplit/>
          <w:trHeight w:hRule="exact" w:val="425"/>
          <w:jc w:val="center"/>
        </w:trPr>
        <w:tc>
          <w:tcPr>
            <w:tcW w:w="1220" w:type="dxa"/>
            <w:vAlign w:val="center"/>
          </w:tcPr>
          <w:p w14:paraId="159A83FA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63C5C62A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355029E0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double" w:sz="4" w:space="0" w:color="auto"/>
            </w:tcBorders>
            <w:vAlign w:val="center"/>
          </w:tcPr>
          <w:p w14:paraId="5F635070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double" w:sz="4" w:space="0" w:color="auto"/>
            </w:tcBorders>
            <w:vAlign w:val="center"/>
          </w:tcPr>
          <w:p w14:paraId="0011BF45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43E360BB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0502B54A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53F18058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0127C" w14:paraId="390D96CB" w14:textId="77777777" w:rsidTr="004F092D">
        <w:trPr>
          <w:cantSplit/>
          <w:trHeight w:hRule="exact" w:val="425"/>
          <w:jc w:val="center"/>
        </w:trPr>
        <w:tc>
          <w:tcPr>
            <w:tcW w:w="1220" w:type="dxa"/>
            <w:vAlign w:val="center"/>
          </w:tcPr>
          <w:p w14:paraId="0593162F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76C6C6BD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42C32D4E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double" w:sz="4" w:space="0" w:color="auto"/>
            </w:tcBorders>
            <w:vAlign w:val="center"/>
          </w:tcPr>
          <w:p w14:paraId="54ADF1DC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double" w:sz="4" w:space="0" w:color="auto"/>
            </w:tcBorders>
            <w:vAlign w:val="center"/>
          </w:tcPr>
          <w:p w14:paraId="30246DAC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009036C8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37923B39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7FF6C5C2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0127C" w14:paraId="2CA014AA" w14:textId="77777777" w:rsidTr="004F092D">
        <w:trPr>
          <w:cantSplit/>
          <w:trHeight w:hRule="exact" w:val="425"/>
          <w:jc w:val="center"/>
        </w:trPr>
        <w:tc>
          <w:tcPr>
            <w:tcW w:w="1220" w:type="dxa"/>
            <w:vAlign w:val="center"/>
          </w:tcPr>
          <w:p w14:paraId="595EB233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0E7412B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62BBE503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double" w:sz="4" w:space="0" w:color="auto"/>
            </w:tcBorders>
            <w:vAlign w:val="center"/>
          </w:tcPr>
          <w:p w14:paraId="5D4D8E7D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double" w:sz="4" w:space="0" w:color="auto"/>
            </w:tcBorders>
            <w:vAlign w:val="center"/>
          </w:tcPr>
          <w:p w14:paraId="0360288E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1B008C95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7F1DDE0E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37DCCC8D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0127C" w14:paraId="527AD209" w14:textId="77777777" w:rsidTr="004F092D">
        <w:trPr>
          <w:cantSplit/>
          <w:trHeight w:hRule="exact" w:val="425"/>
          <w:jc w:val="center"/>
        </w:trPr>
        <w:tc>
          <w:tcPr>
            <w:tcW w:w="1220" w:type="dxa"/>
            <w:vAlign w:val="center"/>
          </w:tcPr>
          <w:p w14:paraId="144596A0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4CB03BEF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1FF8286D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double" w:sz="4" w:space="0" w:color="auto"/>
            </w:tcBorders>
            <w:vAlign w:val="center"/>
          </w:tcPr>
          <w:p w14:paraId="0E33A6F5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double" w:sz="4" w:space="0" w:color="auto"/>
            </w:tcBorders>
            <w:vAlign w:val="center"/>
          </w:tcPr>
          <w:p w14:paraId="6E98B1CF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72EA43DD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203A6442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7B24EBE6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0127C" w14:paraId="0E5B0F75" w14:textId="77777777" w:rsidTr="004F092D">
        <w:trPr>
          <w:cantSplit/>
          <w:trHeight w:hRule="exact" w:val="425"/>
          <w:jc w:val="center"/>
        </w:trPr>
        <w:tc>
          <w:tcPr>
            <w:tcW w:w="1220" w:type="dxa"/>
            <w:vAlign w:val="center"/>
          </w:tcPr>
          <w:p w14:paraId="4CD88A4C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A3E5616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3479409E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double" w:sz="4" w:space="0" w:color="auto"/>
            </w:tcBorders>
            <w:vAlign w:val="center"/>
          </w:tcPr>
          <w:p w14:paraId="2AB0B0D6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double" w:sz="4" w:space="0" w:color="auto"/>
            </w:tcBorders>
            <w:vAlign w:val="center"/>
          </w:tcPr>
          <w:p w14:paraId="577CC780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68FE5775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006E1B2B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1B14F72C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0127C" w14:paraId="3884F947" w14:textId="77777777" w:rsidTr="004F092D">
        <w:trPr>
          <w:cantSplit/>
          <w:trHeight w:hRule="exact" w:val="425"/>
          <w:jc w:val="center"/>
        </w:trPr>
        <w:tc>
          <w:tcPr>
            <w:tcW w:w="1220" w:type="dxa"/>
            <w:vAlign w:val="center"/>
          </w:tcPr>
          <w:p w14:paraId="566CAA85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1D69C8D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4140A27E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double" w:sz="4" w:space="0" w:color="auto"/>
            </w:tcBorders>
            <w:vAlign w:val="center"/>
          </w:tcPr>
          <w:p w14:paraId="67A68A5F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double" w:sz="4" w:space="0" w:color="auto"/>
            </w:tcBorders>
            <w:vAlign w:val="center"/>
          </w:tcPr>
          <w:p w14:paraId="7B174D1A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47F5E28B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3F00D154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1D6B4D66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0127C" w14:paraId="3498E7DB" w14:textId="77777777" w:rsidTr="004F092D">
        <w:trPr>
          <w:cantSplit/>
          <w:trHeight w:hRule="exact" w:val="425"/>
          <w:jc w:val="center"/>
        </w:trPr>
        <w:tc>
          <w:tcPr>
            <w:tcW w:w="1220" w:type="dxa"/>
            <w:vAlign w:val="center"/>
          </w:tcPr>
          <w:p w14:paraId="605BED9C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41B76B30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3497F165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double" w:sz="4" w:space="0" w:color="auto"/>
            </w:tcBorders>
            <w:vAlign w:val="center"/>
          </w:tcPr>
          <w:p w14:paraId="44148B2E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double" w:sz="4" w:space="0" w:color="auto"/>
            </w:tcBorders>
            <w:vAlign w:val="center"/>
          </w:tcPr>
          <w:p w14:paraId="632C353B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32030A40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39AD0FB8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3F40D0D9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0127C" w14:paraId="79C34F65" w14:textId="77777777" w:rsidTr="004F092D">
        <w:trPr>
          <w:cantSplit/>
          <w:trHeight w:hRule="exact" w:val="425"/>
          <w:jc w:val="center"/>
        </w:trPr>
        <w:tc>
          <w:tcPr>
            <w:tcW w:w="1220" w:type="dxa"/>
            <w:vAlign w:val="center"/>
          </w:tcPr>
          <w:p w14:paraId="690379EC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456949DF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7343C281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double" w:sz="4" w:space="0" w:color="auto"/>
            </w:tcBorders>
            <w:vAlign w:val="center"/>
          </w:tcPr>
          <w:p w14:paraId="0989CE8B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double" w:sz="4" w:space="0" w:color="auto"/>
            </w:tcBorders>
            <w:vAlign w:val="center"/>
          </w:tcPr>
          <w:p w14:paraId="06C571C2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FA9C8FC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0F905D84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30604EFF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0127C" w14:paraId="05CB25AB" w14:textId="77777777" w:rsidTr="004F092D">
        <w:trPr>
          <w:cantSplit/>
          <w:trHeight w:hRule="exact" w:val="425"/>
          <w:jc w:val="center"/>
        </w:trPr>
        <w:tc>
          <w:tcPr>
            <w:tcW w:w="1220" w:type="dxa"/>
            <w:vAlign w:val="center"/>
          </w:tcPr>
          <w:p w14:paraId="54C9CFD3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5D36AE7D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15D0CD46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double" w:sz="4" w:space="0" w:color="auto"/>
            </w:tcBorders>
            <w:vAlign w:val="center"/>
          </w:tcPr>
          <w:p w14:paraId="065FC46F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double" w:sz="4" w:space="0" w:color="auto"/>
            </w:tcBorders>
            <w:vAlign w:val="center"/>
          </w:tcPr>
          <w:p w14:paraId="22FF8D2D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40D7A953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2C87B4EA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6D342DBA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0127C" w14:paraId="03A41E61" w14:textId="77777777" w:rsidTr="004F092D">
        <w:trPr>
          <w:cantSplit/>
          <w:trHeight w:hRule="exact" w:val="425"/>
          <w:jc w:val="center"/>
        </w:trPr>
        <w:tc>
          <w:tcPr>
            <w:tcW w:w="1220" w:type="dxa"/>
            <w:vAlign w:val="center"/>
          </w:tcPr>
          <w:p w14:paraId="5D70D694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4CE4D437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01AE23C4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double" w:sz="4" w:space="0" w:color="auto"/>
            </w:tcBorders>
            <w:vAlign w:val="center"/>
          </w:tcPr>
          <w:p w14:paraId="109ECB41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double" w:sz="4" w:space="0" w:color="auto"/>
            </w:tcBorders>
            <w:vAlign w:val="center"/>
          </w:tcPr>
          <w:p w14:paraId="36E8472C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07FF2334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61F6288D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3B7E9EF0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0127C" w14:paraId="120F72A2" w14:textId="77777777" w:rsidTr="004F092D">
        <w:trPr>
          <w:cantSplit/>
          <w:trHeight w:hRule="exact" w:val="425"/>
          <w:jc w:val="center"/>
        </w:trPr>
        <w:tc>
          <w:tcPr>
            <w:tcW w:w="1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E23C3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ED657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1B407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3344404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20E43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A251C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E9E47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CAF46A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0127C" w14:paraId="17B9D272" w14:textId="77777777" w:rsidTr="004F092D">
        <w:trPr>
          <w:cantSplit/>
          <w:trHeight w:hRule="exact" w:val="425"/>
          <w:jc w:val="center"/>
        </w:trPr>
        <w:tc>
          <w:tcPr>
            <w:tcW w:w="1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D6885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FB4F3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D80DA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2E51C56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CF3B8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ECA04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8ABB6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A017B3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0127C" w14:paraId="047D7D1C" w14:textId="77777777" w:rsidTr="004F092D">
        <w:trPr>
          <w:cantSplit/>
          <w:trHeight w:hRule="exact" w:val="425"/>
          <w:jc w:val="center"/>
        </w:trPr>
        <w:tc>
          <w:tcPr>
            <w:tcW w:w="1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B1D87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8B422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3725D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D2736D9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FED3D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CFECC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7B672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1F0131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0127C" w14:paraId="45417395" w14:textId="77777777" w:rsidTr="004F092D">
        <w:trPr>
          <w:cantSplit/>
          <w:trHeight w:hRule="exact" w:val="425"/>
          <w:jc w:val="center"/>
        </w:trPr>
        <w:tc>
          <w:tcPr>
            <w:tcW w:w="12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355983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B7D539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7BD55B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6B4E23E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584ABA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37921E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ED6CDA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5CCDF" w14:textId="77777777" w:rsidR="00D0127C" w:rsidRDefault="00D012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7AFBFC88" w14:textId="3E29371C" w:rsidR="00D0127C" w:rsidRDefault="00D0127C">
      <w:pPr>
        <w:numPr>
          <w:ilvl w:val="0"/>
          <w:numId w:val="1"/>
        </w:numPr>
        <w:spacing w:before="120" w:after="120" w:line="36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本学科</w:t>
      </w:r>
      <w:r w:rsidR="00DD3324">
        <w:rPr>
          <w:rFonts w:ascii="宋体" w:hAnsi="宋体" w:cs="宋体" w:hint="eastAsia"/>
          <w:b/>
          <w:bCs/>
          <w:sz w:val="24"/>
          <w:szCs w:val="24"/>
        </w:rPr>
        <w:t>202</w:t>
      </w:r>
      <w:r w:rsidR="004E7D3C">
        <w:rPr>
          <w:rFonts w:ascii="宋体" w:hAnsi="宋体" w:cs="宋体" w:hint="eastAsia"/>
          <w:b/>
          <w:bCs/>
          <w:sz w:val="24"/>
          <w:szCs w:val="24"/>
        </w:rPr>
        <w:t>2</w:t>
      </w:r>
      <w:r>
        <w:rPr>
          <w:rFonts w:ascii="宋体" w:hAnsi="宋体" w:cs="宋体" w:hint="eastAsia"/>
          <w:b/>
          <w:bCs/>
          <w:sz w:val="24"/>
          <w:szCs w:val="24"/>
        </w:rPr>
        <w:t>年度师资队伍建设情况一览表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850"/>
        <w:gridCol w:w="4820"/>
      </w:tblGrid>
      <w:tr w:rsidR="00D0127C" w:rsidRPr="00D0127C" w14:paraId="4CB8945A" w14:textId="77777777" w:rsidTr="0012747B">
        <w:trPr>
          <w:trHeight w:val="338"/>
        </w:trPr>
        <w:tc>
          <w:tcPr>
            <w:tcW w:w="675" w:type="dxa"/>
            <w:shd w:val="clear" w:color="auto" w:fill="auto"/>
            <w:vAlign w:val="center"/>
          </w:tcPr>
          <w:p w14:paraId="3013F2B4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52C2A1" w14:textId="77777777" w:rsidR="00D0127C" w:rsidRPr="00D0127C" w:rsidRDefault="00D0127C" w:rsidP="0012747B">
            <w:pPr>
              <w:spacing w:line="240" w:lineRule="exact"/>
              <w:ind w:firstLineChars="180" w:firstLine="318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师资队伍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0148CB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E527753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名称</w:t>
            </w:r>
          </w:p>
        </w:tc>
      </w:tr>
      <w:tr w:rsidR="00D0127C" w:rsidRPr="00D0127C" w14:paraId="42612FF9" w14:textId="77777777" w:rsidTr="0012747B">
        <w:trPr>
          <w:trHeight w:val="338"/>
        </w:trPr>
        <w:tc>
          <w:tcPr>
            <w:tcW w:w="675" w:type="dxa"/>
            <w:shd w:val="clear" w:color="auto" w:fill="auto"/>
            <w:vAlign w:val="center"/>
          </w:tcPr>
          <w:p w14:paraId="60201B6F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C949E4" w14:textId="4DF38BDE" w:rsidR="00D0127C" w:rsidRPr="00D0127C" w:rsidRDefault="009501E9" w:rsidP="0012747B">
            <w:pPr>
              <w:spacing w:line="240" w:lineRule="exact"/>
              <w:ind w:firstLineChars="180" w:firstLine="318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新增或引进</w:t>
            </w:r>
            <w:r w:rsidR="00D0127C"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高水平团队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247E21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E078AB6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677D3746" w14:textId="77777777" w:rsidTr="0012747B">
        <w:trPr>
          <w:trHeight w:val="338"/>
        </w:trPr>
        <w:tc>
          <w:tcPr>
            <w:tcW w:w="675" w:type="dxa"/>
            <w:shd w:val="clear" w:color="auto" w:fill="auto"/>
            <w:vAlign w:val="center"/>
          </w:tcPr>
          <w:p w14:paraId="257A44B7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AAF17A" w14:textId="77777777" w:rsidR="00D0127C" w:rsidRPr="00D0127C" w:rsidRDefault="00D0127C" w:rsidP="0012747B">
            <w:pPr>
              <w:spacing w:line="240" w:lineRule="exact"/>
              <w:ind w:firstLineChars="180" w:firstLine="318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新增教授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FEBCB8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D9AD228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01B92498" w14:textId="77777777" w:rsidTr="0012747B">
        <w:trPr>
          <w:trHeight w:val="338"/>
        </w:trPr>
        <w:tc>
          <w:tcPr>
            <w:tcW w:w="675" w:type="dxa"/>
            <w:shd w:val="clear" w:color="auto" w:fill="auto"/>
            <w:vAlign w:val="center"/>
          </w:tcPr>
          <w:p w14:paraId="49BE6440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18D3B4" w14:textId="77777777" w:rsidR="00D0127C" w:rsidRPr="00D0127C" w:rsidRDefault="00D0127C" w:rsidP="0012747B">
            <w:pPr>
              <w:spacing w:line="240" w:lineRule="exact"/>
              <w:ind w:firstLineChars="180" w:firstLine="318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新增博士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7E5BCF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994EF9D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271D26E7" w14:textId="77777777" w:rsidTr="0012747B">
        <w:trPr>
          <w:trHeight w:val="348"/>
        </w:trPr>
        <w:tc>
          <w:tcPr>
            <w:tcW w:w="675" w:type="dxa"/>
            <w:shd w:val="clear" w:color="auto" w:fill="auto"/>
            <w:vAlign w:val="center"/>
          </w:tcPr>
          <w:p w14:paraId="36BD846E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8E460F" w14:textId="77777777" w:rsidR="00D0127C" w:rsidRPr="00D0127C" w:rsidRDefault="00D0127C" w:rsidP="0012747B">
            <w:pPr>
              <w:spacing w:line="240" w:lineRule="exact"/>
              <w:ind w:firstLineChars="180" w:firstLine="318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新增省级人才荣誉称号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226C9D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3ADA199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</w:tbl>
    <w:p w14:paraId="246A27DD" w14:textId="62A3DBC0" w:rsidR="00D0127C" w:rsidRDefault="00D0127C">
      <w:pPr>
        <w:numPr>
          <w:ilvl w:val="0"/>
          <w:numId w:val="1"/>
        </w:numPr>
        <w:spacing w:before="120" w:after="120" w:line="36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本学科</w:t>
      </w:r>
      <w:r w:rsidR="00DD3324">
        <w:rPr>
          <w:rFonts w:ascii="宋体" w:hAnsi="宋体" w:cs="宋体" w:hint="eastAsia"/>
          <w:b/>
          <w:bCs/>
          <w:sz w:val="24"/>
          <w:szCs w:val="24"/>
        </w:rPr>
        <w:t>202</w:t>
      </w:r>
      <w:r w:rsidR="004E7D3C">
        <w:rPr>
          <w:rFonts w:ascii="宋体" w:hAnsi="宋体" w:cs="宋体" w:hint="eastAsia"/>
          <w:b/>
          <w:bCs/>
          <w:sz w:val="24"/>
          <w:szCs w:val="24"/>
        </w:rPr>
        <w:t>2</w:t>
      </w:r>
      <w:r>
        <w:rPr>
          <w:rFonts w:ascii="宋体" w:hAnsi="宋体" w:cs="宋体" w:hint="eastAsia"/>
          <w:b/>
          <w:bCs/>
          <w:sz w:val="24"/>
          <w:szCs w:val="24"/>
        </w:rPr>
        <w:t>年度学科平</w:t>
      </w:r>
      <w:r w:rsidR="004E7D3C">
        <w:rPr>
          <w:rFonts w:ascii="宋体" w:hAnsi="宋体" w:cs="宋体" w:hint="eastAsia"/>
          <w:b/>
          <w:bCs/>
          <w:sz w:val="24"/>
          <w:szCs w:val="24"/>
        </w:rPr>
        <w:t>台</w:t>
      </w:r>
      <w:r>
        <w:rPr>
          <w:rFonts w:ascii="宋体" w:hAnsi="宋体" w:cs="宋体" w:hint="eastAsia"/>
          <w:b/>
          <w:bCs/>
          <w:sz w:val="24"/>
          <w:szCs w:val="24"/>
        </w:rPr>
        <w:t>建设情况一览表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850"/>
        <w:gridCol w:w="4820"/>
      </w:tblGrid>
      <w:tr w:rsidR="00D0127C" w:rsidRPr="00D0127C" w14:paraId="7372B9EF" w14:textId="77777777" w:rsidTr="0012747B">
        <w:trPr>
          <w:trHeight w:val="326"/>
        </w:trPr>
        <w:tc>
          <w:tcPr>
            <w:tcW w:w="675" w:type="dxa"/>
            <w:shd w:val="clear" w:color="auto" w:fill="auto"/>
            <w:vAlign w:val="center"/>
          </w:tcPr>
          <w:p w14:paraId="178808C1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C481D1" w14:textId="77777777" w:rsidR="00D0127C" w:rsidRPr="00D0127C" w:rsidRDefault="00D0127C" w:rsidP="0012747B">
            <w:pPr>
              <w:spacing w:line="240" w:lineRule="exact"/>
              <w:ind w:firstLineChars="180" w:firstLine="318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师资队伍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B5277D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B8A3DB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名称</w:t>
            </w:r>
          </w:p>
        </w:tc>
      </w:tr>
      <w:tr w:rsidR="00D0127C" w:rsidRPr="00D0127C" w14:paraId="3331F45D" w14:textId="77777777" w:rsidTr="0012747B">
        <w:trPr>
          <w:trHeight w:val="326"/>
        </w:trPr>
        <w:tc>
          <w:tcPr>
            <w:tcW w:w="675" w:type="dxa"/>
            <w:shd w:val="clear" w:color="auto" w:fill="auto"/>
            <w:vAlign w:val="center"/>
          </w:tcPr>
          <w:p w14:paraId="1353FA91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C04028" w14:textId="77777777" w:rsidR="00D0127C" w:rsidRPr="00D0127C" w:rsidRDefault="00D0127C" w:rsidP="0059530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新增国家级科研平台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69E9D7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B3CB680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1AA304F4" w14:textId="77777777" w:rsidTr="0012747B">
        <w:trPr>
          <w:trHeight w:val="326"/>
        </w:trPr>
        <w:tc>
          <w:tcPr>
            <w:tcW w:w="675" w:type="dxa"/>
            <w:shd w:val="clear" w:color="auto" w:fill="auto"/>
            <w:vAlign w:val="center"/>
          </w:tcPr>
          <w:p w14:paraId="1E785F8A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F5FD1D" w14:textId="77777777" w:rsidR="00D0127C" w:rsidRPr="0012747B" w:rsidRDefault="00D0127C" w:rsidP="0059530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12747B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新增部级科研平台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FBFC0F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301799A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2BA65D93" w14:textId="77777777" w:rsidTr="0012747B">
        <w:trPr>
          <w:trHeight w:val="326"/>
        </w:trPr>
        <w:tc>
          <w:tcPr>
            <w:tcW w:w="675" w:type="dxa"/>
            <w:shd w:val="clear" w:color="auto" w:fill="auto"/>
            <w:vAlign w:val="center"/>
          </w:tcPr>
          <w:p w14:paraId="7B01CFCA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8D7FB5" w14:textId="77777777" w:rsidR="00D0127C" w:rsidRPr="0012747B" w:rsidRDefault="00D0127C" w:rsidP="0059530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12747B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新增省级科研平台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68F807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0000400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4A80CB66" w14:textId="77777777" w:rsidTr="0012747B">
        <w:trPr>
          <w:trHeight w:val="326"/>
        </w:trPr>
        <w:tc>
          <w:tcPr>
            <w:tcW w:w="675" w:type="dxa"/>
            <w:shd w:val="clear" w:color="auto" w:fill="auto"/>
            <w:vAlign w:val="center"/>
          </w:tcPr>
          <w:p w14:paraId="2860A79F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0B42B9" w14:textId="5EF7ABE7" w:rsidR="00D0127C" w:rsidRPr="00D0127C" w:rsidRDefault="0059530C" w:rsidP="0059530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  <w:r w:rsidRPr="0012747B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新增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市</w:t>
            </w:r>
            <w:r w:rsidRPr="0012747B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级科研平台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0B8362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ABC07B6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</w:tbl>
    <w:p w14:paraId="4A07F2AD" w14:textId="50A11D7F" w:rsidR="00D0127C" w:rsidRDefault="00D0127C">
      <w:pPr>
        <w:numPr>
          <w:ilvl w:val="0"/>
          <w:numId w:val="1"/>
        </w:numPr>
        <w:spacing w:before="120" w:after="120" w:line="36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本学科</w:t>
      </w:r>
      <w:r w:rsidR="004E7D3C">
        <w:rPr>
          <w:rFonts w:ascii="宋体" w:hAnsi="宋体" w:cs="宋体" w:hint="eastAsia"/>
          <w:b/>
          <w:bCs/>
          <w:sz w:val="24"/>
          <w:szCs w:val="24"/>
        </w:rPr>
        <w:t>2022</w:t>
      </w:r>
      <w:r>
        <w:rPr>
          <w:rFonts w:ascii="宋体" w:hAnsi="宋体" w:cs="宋体" w:hint="eastAsia"/>
          <w:b/>
          <w:bCs/>
          <w:sz w:val="24"/>
          <w:szCs w:val="24"/>
        </w:rPr>
        <w:t>年度获批的科研项目一览表</w:t>
      </w:r>
    </w:p>
    <w:p w14:paraId="2DF5C2E5" w14:textId="13A8C175" w:rsidR="00D0127C" w:rsidRDefault="00D0127C">
      <w:pPr>
        <w:spacing w:before="120" w:after="120" w:line="360" w:lineRule="exact"/>
        <w:ind w:firstLineChars="200" w:firstLine="474"/>
        <w:rPr>
          <w:rFonts w:ascii="宋体" w:hAnsi="宋体" w:cs="宋体"/>
          <w:b/>
          <w:bCs/>
          <w:sz w:val="24"/>
          <w:szCs w:val="24"/>
        </w:rPr>
      </w:pP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获科研</w:t>
      </w:r>
      <w:proofErr w:type="gramEnd"/>
      <w:r>
        <w:rPr>
          <w:rFonts w:ascii="宋体" w:hAnsi="宋体" w:cs="宋体" w:hint="eastAsia"/>
          <w:b/>
          <w:bCs/>
          <w:sz w:val="24"/>
          <w:szCs w:val="24"/>
        </w:rPr>
        <w:t>项目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 w:rsid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项，其中一类科研项目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 w:rsid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项，二类科研项目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 w:rsid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项，三类科研项目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 w:rsid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 w:rsidR="004F092D">
        <w:rPr>
          <w:rFonts w:ascii="宋体" w:hAnsi="宋体" w:cs="宋体" w:hint="eastAsia"/>
          <w:b/>
          <w:bCs/>
          <w:sz w:val="24"/>
          <w:szCs w:val="24"/>
        </w:rPr>
        <w:t>项</w:t>
      </w:r>
      <w:r w:rsidR="007559BA">
        <w:rPr>
          <w:rFonts w:ascii="宋体" w:hAnsi="宋体" w:cs="宋体" w:hint="eastAsia"/>
          <w:b/>
          <w:bCs/>
          <w:sz w:val="24"/>
          <w:szCs w:val="24"/>
        </w:rPr>
        <w:t>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58"/>
        <w:gridCol w:w="1416"/>
        <w:gridCol w:w="1118"/>
        <w:gridCol w:w="1267"/>
        <w:gridCol w:w="1267"/>
        <w:gridCol w:w="1041"/>
        <w:gridCol w:w="822"/>
      </w:tblGrid>
      <w:tr w:rsidR="00D0127C" w:rsidRPr="00D0127C" w14:paraId="55313223" w14:textId="77777777" w:rsidTr="00763B1B">
        <w:trPr>
          <w:trHeight w:val="345"/>
        </w:trPr>
        <w:tc>
          <w:tcPr>
            <w:tcW w:w="675" w:type="dxa"/>
            <w:shd w:val="clear" w:color="auto" w:fill="auto"/>
            <w:vAlign w:val="center"/>
          </w:tcPr>
          <w:p w14:paraId="4842A22F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F54BA7E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0835050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8ACCD0D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负责人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8434A35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起止时间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882AEF8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项目经费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387F2029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项目来源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00183FD" w14:textId="7950AB4E" w:rsidR="00D0127C" w:rsidRPr="00D0127C" w:rsidRDefault="007559BA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D0127C" w:rsidRPr="00D0127C" w14:paraId="21C529D4" w14:textId="77777777" w:rsidTr="00763B1B">
        <w:trPr>
          <w:trHeight w:val="345"/>
        </w:trPr>
        <w:tc>
          <w:tcPr>
            <w:tcW w:w="675" w:type="dxa"/>
            <w:shd w:val="clear" w:color="auto" w:fill="auto"/>
          </w:tcPr>
          <w:p w14:paraId="5B5D4F84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14:paraId="25C06AC0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61CBFB86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697D3139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02D646FB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716DB48B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14:paraId="18B41C88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14:paraId="50B74454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09CD6BD1" w14:textId="77777777" w:rsidTr="00763B1B">
        <w:trPr>
          <w:trHeight w:val="345"/>
        </w:trPr>
        <w:tc>
          <w:tcPr>
            <w:tcW w:w="675" w:type="dxa"/>
            <w:shd w:val="clear" w:color="auto" w:fill="auto"/>
          </w:tcPr>
          <w:p w14:paraId="23E25F4B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14:paraId="3E6E7958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2F31E82E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28A503EE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D94856B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25CF5069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14:paraId="1D4C8D42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14:paraId="1CD3F0E6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3F43593F" w14:textId="77777777" w:rsidTr="00763B1B">
        <w:trPr>
          <w:trHeight w:val="345"/>
        </w:trPr>
        <w:tc>
          <w:tcPr>
            <w:tcW w:w="675" w:type="dxa"/>
            <w:shd w:val="clear" w:color="auto" w:fill="auto"/>
          </w:tcPr>
          <w:p w14:paraId="28ADF69C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14:paraId="34DA95AA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40AC702D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32584AE3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003DA675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8278EA0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14:paraId="00976BD8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14:paraId="4C10E58E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019CF2A3" w14:textId="77777777" w:rsidTr="00763B1B">
        <w:trPr>
          <w:trHeight w:val="345"/>
        </w:trPr>
        <w:tc>
          <w:tcPr>
            <w:tcW w:w="675" w:type="dxa"/>
            <w:shd w:val="clear" w:color="auto" w:fill="auto"/>
          </w:tcPr>
          <w:p w14:paraId="15C390F8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14:paraId="0A9D2DB9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4AEFCB74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6C5CF249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44C7CFDB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407DEFC8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14:paraId="3A64A2B9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14:paraId="41C36F98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68BDB29F" w14:textId="77777777" w:rsidTr="00763B1B">
        <w:trPr>
          <w:trHeight w:val="345"/>
        </w:trPr>
        <w:tc>
          <w:tcPr>
            <w:tcW w:w="675" w:type="dxa"/>
            <w:shd w:val="clear" w:color="auto" w:fill="auto"/>
          </w:tcPr>
          <w:p w14:paraId="7D151793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14:paraId="2D3663BB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1A9CCF95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0CD44805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46DBA6D5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739C0A00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14:paraId="44388CEC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14:paraId="48831B5E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271F03C5" w14:textId="77777777" w:rsidTr="00763B1B">
        <w:trPr>
          <w:trHeight w:val="345"/>
        </w:trPr>
        <w:tc>
          <w:tcPr>
            <w:tcW w:w="675" w:type="dxa"/>
            <w:shd w:val="clear" w:color="auto" w:fill="auto"/>
          </w:tcPr>
          <w:p w14:paraId="507A76EC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14:paraId="05310A90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456EED16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4B8A365D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105471AB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12996578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14:paraId="21D676DA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14:paraId="3B9A3CE5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2E8DEB4C" w14:textId="77777777" w:rsidTr="00763B1B">
        <w:trPr>
          <w:trHeight w:val="345"/>
        </w:trPr>
        <w:tc>
          <w:tcPr>
            <w:tcW w:w="675" w:type="dxa"/>
            <w:shd w:val="clear" w:color="auto" w:fill="auto"/>
          </w:tcPr>
          <w:p w14:paraId="6BE06997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14:paraId="1B3FBB92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770B914C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11D218D5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440F5F8C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1CD1523B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14:paraId="254C6924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14:paraId="7F6A5D65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2422C30C" w14:textId="77777777" w:rsidTr="00763B1B">
        <w:trPr>
          <w:trHeight w:val="345"/>
        </w:trPr>
        <w:tc>
          <w:tcPr>
            <w:tcW w:w="675" w:type="dxa"/>
            <w:shd w:val="clear" w:color="auto" w:fill="auto"/>
          </w:tcPr>
          <w:p w14:paraId="158882FA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14:paraId="3115656C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1CE0A758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71809CE7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6E104420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0112635C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14:paraId="397A6AE8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14:paraId="28641FC0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4E52F497" w14:textId="77777777" w:rsidTr="00763B1B">
        <w:trPr>
          <w:trHeight w:val="359"/>
        </w:trPr>
        <w:tc>
          <w:tcPr>
            <w:tcW w:w="675" w:type="dxa"/>
            <w:shd w:val="clear" w:color="auto" w:fill="auto"/>
          </w:tcPr>
          <w:p w14:paraId="6202BC22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14:paraId="1DF86215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5CD79186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54F6AFF9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16C9CBAF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697C573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14:paraId="177EB48E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14:paraId="72E17503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3FF13CFF" w14:textId="77777777" w:rsidTr="00763B1B">
        <w:trPr>
          <w:trHeight w:val="359"/>
        </w:trPr>
        <w:tc>
          <w:tcPr>
            <w:tcW w:w="675" w:type="dxa"/>
            <w:shd w:val="clear" w:color="auto" w:fill="auto"/>
          </w:tcPr>
          <w:p w14:paraId="5F7E3279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14:paraId="07634233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05EF43C5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47079A9B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09C31570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1C1A1719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14:paraId="2FF4D068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14:paraId="5DEBF3B5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7C96C812" w14:textId="77777777" w:rsidTr="00763B1B">
        <w:trPr>
          <w:trHeight w:val="359"/>
        </w:trPr>
        <w:tc>
          <w:tcPr>
            <w:tcW w:w="675" w:type="dxa"/>
            <w:shd w:val="clear" w:color="auto" w:fill="auto"/>
          </w:tcPr>
          <w:p w14:paraId="24BDDF1A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14:paraId="2324A178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4F5334D6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461ED114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2747D637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09F1CFAE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14:paraId="1CB8F591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14:paraId="7EB18DB8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0EEF60CB" w14:textId="77777777" w:rsidTr="00763B1B">
        <w:trPr>
          <w:trHeight w:val="359"/>
        </w:trPr>
        <w:tc>
          <w:tcPr>
            <w:tcW w:w="675" w:type="dxa"/>
            <w:shd w:val="clear" w:color="auto" w:fill="auto"/>
          </w:tcPr>
          <w:p w14:paraId="3F866109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14:paraId="214571E9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002FB0BE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409C2C3C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4259D104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0AB458CE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14:paraId="43BF7BDA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14:paraId="23FF29B2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60682CD3" w14:textId="77777777" w:rsidTr="00763B1B">
        <w:trPr>
          <w:trHeight w:val="379"/>
        </w:trPr>
        <w:tc>
          <w:tcPr>
            <w:tcW w:w="675" w:type="dxa"/>
            <w:shd w:val="clear" w:color="auto" w:fill="auto"/>
          </w:tcPr>
          <w:p w14:paraId="1060F808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14:paraId="73180BCB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7C89501F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3AD3AC53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6586B7C1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7C444B84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14:paraId="6311F013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14:paraId="4234031C" w14:textId="77777777" w:rsidR="00D0127C" w:rsidRPr="00D0127C" w:rsidRDefault="00D0127C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1058E9" w:rsidRPr="00D0127C" w14:paraId="5D9BD76B" w14:textId="77777777" w:rsidTr="00763B1B">
        <w:trPr>
          <w:trHeight w:val="379"/>
        </w:trPr>
        <w:tc>
          <w:tcPr>
            <w:tcW w:w="675" w:type="dxa"/>
            <w:shd w:val="clear" w:color="auto" w:fill="auto"/>
          </w:tcPr>
          <w:p w14:paraId="178C8AD3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14:paraId="05B670E9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43164D39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499D4E7C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32D8CF87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429E37C6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14:paraId="4ACE7694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14:paraId="6DA7E8D3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1058E9" w:rsidRPr="00D0127C" w14:paraId="0477717A" w14:textId="77777777" w:rsidTr="00763B1B">
        <w:trPr>
          <w:trHeight w:val="379"/>
        </w:trPr>
        <w:tc>
          <w:tcPr>
            <w:tcW w:w="675" w:type="dxa"/>
            <w:shd w:val="clear" w:color="auto" w:fill="auto"/>
          </w:tcPr>
          <w:p w14:paraId="3EA40BF2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14:paraId="366B2838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47F2B600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453CE6AE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4C6A8264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2D1926B9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14:paraId="38EF4C5E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14:paraId="4F517EB9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1058E9" w:rsidRPr="00D0127C" w14:paraId="65340F1B" w14:textId="77777777" w:rsidTr="00763B1B">
        <w:trPr>
          <w:trHeight w:val="379"/>
        </w:trPr>
        <w:tc>
          <w:tcPr>
            <w:tcW w:w="675" w:type="dxa"/>
            <w:shd w:val="clear" w:color="auto" w:fill="auto"/>
          </w:tcPr>
          <w:p w14:paraId="754908DE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14:paraId="0DE62BA8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52257B03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02ECF7A9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7E5D281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26C97CFA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14:paraId="1ACC52B2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14:paraId="2B8D4245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1058E9" w:rsidRPr="00D0127C" w14:paraId="487FB394" w14:textId="77777777" w:rsidTr="00763B1B">
        <w:trPr>
          <w:trHeight w:val="379"/>
        </w:trPr>
        <w:tc>
          <w:tcPr>
            <w:tcW w:w="675" w:type="dxa"/>
            <w:shd w:val="clear" w:color="auto" w:fill="auto"/>
          </w:tcPr>
          <w:p w14:paraId="193467F0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14:paraId="0A840F99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075716E9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33169035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03A71780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3C3D3F99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14:paraId="14BDAFF8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14:paraId="4C147956" w14:textId="77777777" w:rsidR="001058E9" w:rsidRPr="00D0127C" w:rsidRDefault="001058E9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763B1B" w:rsidRPr="00D0127C" w14:paraId="759B5568" w14:textId="77777777" w:rsidTr="00763B1B">
        <w:trPr>
          <w:trHeight w:val="379"/>
        </w:trPr>
        <w:tc>
          <w:tcPr>
            <w:tcW w:w="675" w:type="dxa"/>
            <w:shd w:val="clear" w:color="auto" w:fill="auto"/>
          </w:tcPr>
          <w:p w14:paraId="30F4E59E" w14:textId="77777777" w:rsidR="00763B1B" w:rsidRPr="00D0127C" w:rsidRDefault="00763B1B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14:paraId="3E19B744" w14:textId="77777777" w:rsidR="00763B1B" w:rsidRPr="00D0127C" w:rsidRDefault="00763B1B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7B986F83" w14:textId="77777777" w:rsidR="00763B1B" w:rsidRPr="00D0127C" w:rsidRDefault="00763B1B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21FADD31" w14:textId="77777777" w:rsidR="00763B1B" w:rsidRPr="00D0127C" w:rsidRDefault="00763B1B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30046A28" w14:textId="77777777" w:rsidR="00763B1B" w:rsidRPr="00D0127C" w:rsidRDefault="00763B1B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346953B4" w14:textId="77777777" w:rsidR="00763B1B" w:rsidRPr="00D0127C" w:rsidRDefault="00763B1B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14:paraId="47BCEBB2" w14:textId="77777777" w:rsidR="00763B1B" w:rsidRPr="00D0127C" w:rsidRDefault="00763B1B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14:paraId="35AAD432" w14:textId="77777777" w:rsidR="00763B1B" w:rsidRPr="00D0127C" w:rsidRDefault="00763B1B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763B1B" w:rsidRPr="00D0127C" w14:paraId="6E794309" w14:textId="77777777" w:rsidTr="00763B1B">
        <w:trPr>
          <w:trHeight w:val="379"/>
        </w:trPr>
        <w:tc>
          <w:tcPr>
            <w:tcW w:w="675" w:type="dxa"/>
            <w:shd w:val="clear" w:color="auto" w:fill="auto"/>
          </w:tcPr>
          <w:p w14:paraId="24CBD403" w14:textId="77777777" w:rsidR="00763B1B" w:rsidRPr="00D0127C" w:rsidRDefault="00763B1B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14:paraId="3A914CBC" w14:textId="77777777" w:rsidR="00763B1B" w:rsidRPr="00D0127C" w:rsidRDefault="00763B1B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7339935F" w14:textId="77777777" w:rsidR="00763B1B" w:rsidRPr="00D0127C" w:rsidRDefault="00763B1B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02D7A3DE" w14:textId="77777777" w:rsidR="00763B1B" w:rsidRPr="00D0127C" w:rsidRDefault="00763B1B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25B634F8" w14:textId="77777777" w:rsidR="00763B1B" w:rsidRPr="00D0127C" w:rsidRDefault="00763B1B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A1AE636" w14:textId="77777777" w:rsidR="00763B1B" w:rsidRPr="00D0127C" w:rsidRDefault="00763B1B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14:paraId="54FE8779" w14:textId="77777777" w:rsidR="00763B1B" w:rsidRPr="00D0127C" w:rsidRDefault="00763B1B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14:paraId="43A00F57" w14:textId="77777777" w:rsidR="00763B1B" w:rsidRPr="00D0127C" w:rsidRDefault="00763B1B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</w:tbl>
    <w:p w14:paraId="26C8D3A9" w14:textId="77777777" w:rsidR="007559BA" w:rsidRDefault="007559BA" w:rsidP="007559BA">
      <w:pPr>
        <w:spacing w:before="120" w:after="120" w:line="360" w:lineRule="exact"/>
        <w:rPr>
          <w:rFonts w:ascii="宋体" w:hAnsi="宋体" w:cs="宋体"/>
          <w:b/>
          <w:bCs/>
          <w:sz w:val="24"/>
          <w:szCs w:val="24"/>
        </w:rPr>
      </w:pPr>
    </w:p>
    <w:p w14:paraId="66191EB6" w14:textId="16A278A6" w:rsidR="00D0127C" w:rsidRDefault="00D0127C">
      <w:pPr>
        <w:numPr>
          <w:ilvl w:val="0"/>
          <w:numId w:val="1"/>
        </w:numPr>
        <w:spacing w:before="120" w:after="120" w:line="36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本学科</w:t>
      </w:r>
      <w:r w:rsidR="004E7D3C">
        <w:rPr>
          <w:rFonts w:ascii="宋体" w:hAnsi="宋体" w:cs="宋体" w:hint="eastAsia"/>
          <w:b/>
          <w:bCs/>
          <w:sz w:val="24"/>
          <w:szCs w:val="24"/>
        </w:rPr>
        <w:t>2022</w:t>
      </w:r>
      <w:r>
        <w:rPr>
          <w:rFonts w:ascii="宋体" w:hAnsi="宋体" w:cs="宋体" w:hint="eastAsia"/>
          <w:b/>
          <w:bCs/>
          <w:sz w:val="24"/>
          <w:szCs w:val="24"/>
        </w:rPr>
        <w:t>年度取得的主要学术成果一览表</w:t>
      </w:r>
    </w:p>
    <w:p w14:paraId="6CBC262C" w14:textId="1F2A85F8" w:rsidR="00D0127C" w:rsidRDefault="00D0127C">
      <w:pPr>
        <w:spacing w:before="120" w:after="120" w:line="360" w:lineRule="exact"/>
        <w:ind w:firstLineChars="100" w:firstLine="237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发表论文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 w:rsid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篇，其中：一类论文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 w:rsid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篇；二类论文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 w:rsidR="007559BA"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篇；出版专著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 w:rsidR="007559BA"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册，省级以上规划教材</w:t>
      </w:r>
      <w:r w:rsidR="007559BA"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 </w:t>
      </w:r>
      <w:r w:rsidR="007559BA">
        <w:rPr>
          <w:rFonts w:ascii="宋体" w:hAnsi="宋体" w:cs="宋体" w:hint="eastAsia"/>
          <w:b/>
          <w:bCs/>
          <w:sz w:val="24"/>
          <w:szCs w:val="24"/>
        </w:rPr>
        <w:t>部</w:t>
      </w:r>
      <w:r>
        <w:rPr>
          <w:rFonts w:ascii="宋体" w:hAnsi="宋体" w:cs="宋体" w:hint="eastAsia"/>
          <w:b/>
          <w:bCs/>
          <w:sz w:val="24"/>
          <w:szCs w:val="24"/>
        </w:rPr>
        <w:t>；决策咨询报告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 w:rsidR="007559BA"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b/>
          <w:bCs/>
          <w:sz w:val="24"/>
          <w:szCs w:val="24"/>
        </w:rPr>
        <w:t>篇。</w:t>
      </w:r>
    </w:p>
    <w:p w14:paraId="09116212" w14:textId="77777777" w:rsidR="00D0127C" w:rsidRDefault="00D0127C">
      <w:pPr>
        <w:spacing w:before="120" w:after="120" w:line="36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1.发表的科研论文一览表</w:t>
      </w: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3035"/>
        <w:gridCol w:w="1134"/>
        <w:gridCol w:w="1843"/>
        <w:gridCol w:w="1134"/>
        <w:gridCol w:w="711"/>
        <w:gridCol w:w="873"/>
      </w:tblGrid>
      <w:tr w:rsidR="004F092D" w:rsidRPr="00D0127C" w14:paraId="6A04F94E" w14:textId="77777777" w:rsidTr="00424B83">
        <w:trPr>
          <w:trHeight w:val="568"/>
        </w:trPr>
        <w:tc>
          <w:tcPr>
            <w:tcW w:w="617" w:type="dxa"/>
            <w:shd w:val="clear" w:color="auto" w:fill="auto"/>
            <w:vAlign w:val="center"/>
          </w:tcPr>
          <w:p w14:paraId="7AEBF838" w14:textId="77777777" w:rsidR="004F092D" w:rsidRPr="00D0127C" w:rsidRDefault="004F092D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499E7893" w14:textId="77777777" w:rsidR="004F092D" w:rsidRPr="00D0127C" w:rsidRDefault="004F092D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论文题目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47F89" w14:textId="3D623F47" w:rsidR="004F092D" w:rsidRPr="00D0127C" w:rsidRDefault="004F092D" w:rsidP="007559BA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第一作者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D8654" w14:textId="5BA277AB" w:rsidR="004F092D" w:rsidRPr="00D0127C" w:rsidRDefault="004F092D" w:rsidP="000963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刊物名称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,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年</w:t>
            </w:r>
            <w:r w:rsidR="000963D9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卷(期)</w:t>
            </w:r>
            <w:r w:rsidR="000963D9" w:rsidRPr="00D0127C"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7435E" w14:textId="77777777" w:rsidR="004F092D" w:rsidRPr="00D0127C" w:rsidRDefault="004F092D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论文级别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DA05AEC" w14:textId="77777777" w:rsidR="004F092D" w:rsidRPr="00D0127C" w:rsidRDefault="004F092D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收录情况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BCCC742" w14:textId="2C912520" w:rsidR="004F092D" w:rsidRPr="00D0127C" w:rsidRDefault="007559BA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4F092D" w:rsidRPr="00D0127C" w14:paraId="7577419A" w14:textId="77777777" w:rsidTr="00424B83">
        <w:trPr>
          <w:trHeight w:val="289"/>
        </w:trPr>
        <w:tc>
          <w:tcPr>
            <w:tcW w:w="617" w:type="dxa"/>
            <w:shd w:val="clear" w:color="auto" w:fill="auto"/>
          </w:tcPr>
          <w:p w14:paraId="5BDD065E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</w:tcPr>
          <w:p w14:paraId="494A269B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CB7D5B6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38E72F1" w14:textId="77777777" w:rsidR="004F092D" w:rsidRPr="0041733A" w:rsidRDefault="0041733A" w:rsidP="00D0127C">
            <w:pPr>
              <w:spacing w:line="240" w:lineRule="exact"/>
              <w:rPr>
                <w:rFonts w:ascii="楷体_GB2312" w:eastAsia="楷体_GB2312"/>
                <w:b/>
                <w:bCs/>
                <w:color w:val="FF0000"/>
                <w:sz w:val="18"/>
                <w:szCs w:val="18"/>
              </w:rPr>
            </w:pPr>
            <w:r w:rsidRPr="0041733A">
              <w:rPr>
                <w:rFonts w:ascii="楷体_GB2312" w:eastAsia="楷体_GB2312" w:hint="eastAsia"/>
                <w:b/>
                <w:bCs/>
                <w:color w:val="FF0000"/>
                <w:sz w:val="18"/>
                <w:szCs w:val="18"/>
              </w:rPr>
              <w:t>按照上面格</w:t>
            </w:r>
            <w:bookmarkStart w:id="0" w:name="_GoBack"/>
            <w:bookmarkEnd w:id="0"/>
            <w:r w:rsidRPr="0041733A">
              <w:rPr>
                <w:rFonts w:ascii="楷体_GB2312" w:eastAsia="楷体_GB2312" w:hint="eastAsia"/>
                <w:b/>
                <w:bCs/>
                <w:color w:val="FF0000"/>
                <w:sz w:val="18"/>
                <w:szCs w:val="18"/>
              </w:rPr>
              <w:t>式</w:t>
            </w:r>
            <w:r>
              <w:rPr>
                <w:rFonts w:ascii="楷体_GB2312" w:eastAsia="楷体_GB2312" w:hint="eastAsia"/>
                <w:b/>
                <w:bCs/>
                <w:color w:val="FF0000"/>
                <w:sz w:val="18"/>
                <w:szCs w:val="18"/>
              </w:rPr>
              <w:t>书写</w:t>
            </w:r>
          </w:p>
        </w:tc>
        <w:tc>
          <w:tcPr>
            <w:tcW w:w="1134" w:type="dxa"/>
            <w:shd w:val="clear" w:color="auto" w:fill="auto"/>
          </w:tcPr>
          <w:p w14:paraId="3ADC80DC" w14:textId="05685765" w:rsidR="004F092D" w:rsidRPr="009831CD" w:rsidRDefault="000963D9" w:rsidP="007559BA">
            <w:pPr>
              <w:spacing w:line="240" w:lineRule="exact"/>
              <w:rPr>
                <w:rFonts w:ascii="楷体_GB2312" w:eastAsia="楷体_GB2312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楷体_GB2312" w:eastAsia="楷体_GB2312" w:hint="eastAsia"/>
                <w:b/>
                <w:bCs/>
                <w:color w:val="FF0000"/>
                <w:sz w:val="15"/>
                <w:szCs w:val="15"/>
              </w:rPr>
              <w:t>A、B、C、D类</w:t>
            </w:r>
          </w:p>
        </w:tc>
        <w:tc>
          <w:tcPr>
            <w:tcW w:w="711" w:type="dxa"/>
            <w:shd w:val="clear" w:color="auto" w:fill="auto"/>
          </w:tcPr>
          <w:p w14:paraId="384854C2" w14:textId="77777777" w:rsidR="004F092D" w:rsidRPr="00424B83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49E87257" w14:textId="5CDB58A8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4F092D" w:rsidRPr="00D0127C" w14:paraId="77B5B85F" w14:textId="77777777" w:rsidTr="00424B83">
        <w:trPr>
          <w:trHeight w:val="289"/>
        </w:trPr>
        <w:tc>
          <w:tcPr>
            <w:tcW w:w="617" w:type="dxa"/>
            <w:shd w:val="clear" w:color="auto" w:fill="auto"/>
          </w:tcPr>
          <w:p w14:paraId="7B1CB484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</w:tcPr>
          <w:p w14:paraId="17462AA9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9DF4EDD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6E15A57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E537E5F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14:paraId="3423AFEB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5820A70E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4F092D" w:rsidRPr="00D0127C" w14:paraId="0BE70FBB" w14:textId="77777777" w:rsidTr="00424B83">
        <w:trPr>
          <w:trHeight w:val="289"/>
        </w:trPr>
        <w:tc>
          <w:tcPr>
            <w:tcW w:w="617" w:type="dxa"/>
            <w:shd w:val="clear" w:color="auto" w:fill="auto"/>
          </w:tcPr>
          <w:p w14:paraId="116F111F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</w:tcPr>
          <w:p w14:paraId="6CF0886F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2AEF0AD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C53FB7B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CE38755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14:paraId="6FCBA636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72B459D4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4F092D" w:rsidRPr="00D0127C" w14:paraId="463B82DF" w14:textId="77777777" w:rsidTr="00424B83">
        <w:trPr>
          <w:trHeight w:val="289"/>
        </w:trPr>
        <w:tc>
          <w:tcPr>
            <w:tcW w:w="617" w:type="dxa"/>
            <w:shd w:val="clear" w:color="auto" w:fill="auto"/>
          </w:tcPr>
          <w:p w14:paraId="3A533A32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</w:tcPr>
          <w:p w14:paraId="25EC7206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ADF0C32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9E3C6F5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2549B52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14:paraId="52D744FF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277ECAEC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4F092D" w:rsidRPr="00D0127C" w14:paraId="4F0DEAF2" w14:textId="77777777" w:rsidTr="00424B83">
        <w:trPr>
          <w:trHeight w:val="289"/>
        </w:trPr>
        <w:tc>
          <w:tcPr>
            <w:tcW w:w="617" w:type="dxa"/>
            <w:shd w:val="clear" w:color="auto" w:fill="auto"/>
          </w:tcPr>
          <w:p w14:paraId="74187542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</w:tcPr>
          <w:p w14:paraId="6957536B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628262F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D4DABA5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7BEB93A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14:paraId="3AD4A935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0B6C2681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4F092D" w:rsidRPr="00D0127C" w14:paraId="0080DDD8" w14:textId="77777777" w:rsidTr="00424B83">
        <w:trPr>
          <w:trHeight w:val="289"/>
        </w:trPr>
        <w:tc>
          <w:tcPr>
            <w:tcW w:w="617" w:type="dxa"/>
            <w:shd w:val="clear" w:color="auto" w:fill="auto"/>
          </w:tcPr>
          <w:p w14:paraId="63FB15B6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</w:tcPr>
          <w:p w14:paraId="327CD21E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9958B0F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904A732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28F26F8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14:paraId="08D6D10A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341E110D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4F092D" w:rsidRPr="00D0127C" w14:paraId="646F9949" w14:textId="77777777" w:rsidTr="00424B83">
        <w:trPr>
          <w:trHeight w:val="289"/>
        </w:trPr>
        <w:tc>
          <w:tcPr>
            <w:tcW w:w="617" w:type="dxa"/>
            <w:shd w:val="clear" w:color="auto" w:fill="auto"/>
          </w:tcPr>
          <w:p w14:paraId="6ACB4AD5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</w:tcPr>
          <w:p w14:paraId="1402C365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90EBC01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54F42AF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CBE28FC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14:paraId="06373D97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10428EDE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4F092D" w:rsidRPr="00D0127C" w14:paraId="6DC0E2DB" w14:textId="77777777" w:rsidTr="00424B83">
        <w:trPr>
          <w:trHeight w:val="289"/>
        </w:trPr>
        <w:tc>
          <w:tcPr>
            <w:tcW w:w="617" w:type="dxa"/>
            <w:shd w:val="clear" w:color="auto" w:fill="auto"/>
          </w:tcPr>
          <w:p w14:paraId="28588007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</w:tcPr>
          <w:p w14:paraId="663465B5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32EB071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13390CE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246F9B2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14:paraId="17E5D764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6784D3DE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4F092D" w:rsidRPr="00D0127C" w14:paraId="1495539E" w14:textId="77777777" w:rsidTr="00424B83">
        <w:trPr>
          <w:trHeight w:val="301"/>
        </w:trPr>
        <w:tc>
          <w:tcPr>
            <w:tcW w:w="617" w:type="dxa"/>
            <w:shd w:val="clear" w:color="auto" w:fill="auto"/>
          </w:tcPr>
          <w:p w14:paraId="1BCBEB64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</w:tcPr>
          <w:p w14:paraId="79120A4E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4224E44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3217153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5056932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14:paraId="1BA1A0AC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229DA37A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4F092D" w:rsidRPr="00D0127C" w14:paraId="4E990252" w14:textId="77777777" w:rsidTr="00424B83">
        <w:trPr>
          <w:trHeight w:val="301"/>
        </w:trPr>
        <w:tc>
          <w:tcPr>
            <w:tcW w:w="617" w:type="dxa"/>
            <w:shd w:val="clear" w:color="auto" w:fill="auto"/>
          </w:tcPr>
          <w:p w14:paraId="3FB59523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</w:tcPr>
          <w:p w14:paraId="34273728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F7BD265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C4356DE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E6844E3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14:paraId="712781D1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13AC2876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4F092D" w:rsidRPr="00D0127C" w14:paraId="475B7903" w14:textId="77777777" w:rsidTr="00424B83">
        <w:trPr>
          <w:trHeight w:val="301"/>
        </w:trPr>
        <w:tc>
          <w:tcPr>
            <w:tcW w:w="617" w:type="dxa"/>
            <w:shd w:val="clear" w:color="auto" w:fill="auto"/>
          </w:tcPr>
          <w:p w14:paraId="3BB76545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</w:tcPr>
          <w:p w14:paraId="05B4D2EC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50C6CD2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8B779E6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1CC3C94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14:paraId="533CD34E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5F83337F" w14:textId="77777777" w:rsidR="004F092D" w:rsidRPr="00D0127C" w:rsidRDefault="004F092D" w:rsidP="00D0127C">
            <w:pPr>
              <w:spacing w:line="240" w:lineRule="exact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</w:tbl>
    <w:p w14:paraId="1B3E34D2" w14:textId="77777777" w:rsidR="00D0127C" w:rsidRDefault="00D0127C">
      <w:pPr>
        <w:spacing w:before="120" w:after="120" w:line="36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2.出版专著及省级以上规划教材一览表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323"/>
        <w:gridCol w:w="1114"/>
        <w:gridCol w:w="1650"/>
        <w:gridCol w:w="1634"/>
        <w:gridCol w:w="847"/>
      </w:tblGrid>
      <w:tr w:rsidR="00D0127C" w:rsidRPr="00D0127C" w14:paraId="11ACD264" w14:textId="77777777" w:rsidTr="00424B83">
        <w:trPr>
          <w:trHeight w:val="598"/>
        </w:trPr>
        <w:tc>
          <w:tcPr>
            <w:tcW w:w="754" w:type="dxa"/>
            <w:shd w:val="clear" w:color="auto" w:fill="auto"/>
            <w:vAlign w:val="center"/>
          </w:tcPr>
          <w:p w14:paraId="3C7D0FC4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24D2A3E0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专著/教材名称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FE5A1C4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77BAA6D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出版日期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E4609B8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出版单位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FEF7D76" w14:textId="1EF2DFFC" w:rsidR="00D0127C" w:rsidRPr="00D0127C" w:rsidRDefault="007559BA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字数（千）</w:t>
            </w:r>
          </w:p>
        </w:tc>
      </w:tr>
      <w:tr w:rsidR="00D0127C" w:rsidRPr="00D0127C" w14:paraId="739E8265" w14:textId="77777777" w:rsidTr="00424B83">
        <w:trPr>
          <w:trHeight w:val="314"/>
        </w:trPr>
        <w:tc>
          <w:tcPr>
            <w:tcW w:w="754" w:type="dxa"/>
            <w:shd w:val="clear" w:color="auto" w:fill="auto"/>
            <w:vAlign w:val="center"/>
          </w:tcPr>
          <w:p w14:paraId="2E0FF47C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35230EB1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CF76762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A45CE3A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430566AE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140F25C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648EC1F5" w14:textId="77777777" w:rsidTr="00424B83">
        <w:trPr>
          <w:trHeight w:val="314"/>
        </w:trPr>
        <w:tc>
          <w:tcPr>
            <w:tcW w:w="754" w:type="dxa"/>
            <w:shd w:val="clear" w:color="auto" w:fill="auto"/>
            <w:vAlign w:val="center"/>
          </w:tcPr>
          <w:p w14:paraId="22FD47C4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69B6F368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AA4C861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EA804C9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5ECC5ACD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0C444C2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651A9D86" w14:textId="77777777" w:rsidTr="00424B83">
        <w:trPr>
          <w:trHeight w:val="314"/>
        </w:trPr>
        <w:tc>
          <w:tcPr>
            <w:tcW w:w="754" w:type="dxa"/>
            <w:shd w:val="clear" w:color="auto" w:fill="auto"/>
            <w:vAlign w:val="center"/>
          </w:tcPr>
          <w:p w14:paraId="53B3BB08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311AF261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1D15039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5FF8482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368B34FC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57C8583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32E40AA5" w14:textId="77777777" w:rsidTr="00424B83">
        <w:trPr>
          <w:trHeight w:val="314"/>
        </w:trPr>
        <w:tc>
          <w:tcPr>
            <w:tcW w:w="754" w:type="dxa"/>
            <w:shd w:val="clear" w:color="auto" w:fill="auto"/>
            <w:vAlign w:val="center"/>
          </w:tcPr>
          <w:p w14:paraId="4919FA97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04AF55B1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5770AD1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2E6D183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C006368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5F27E4C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34B6A2D4" w14:textId="77777777" w:rsidTr="00424B83">
        <w:trPr>
          <w:trHeight w:val="324"/>
        </w:trPr>
        <w:tc>
          <w:tcPr>
            <w:tcW w:w="754" w:type="dxa"/>
            <w:shd w:val="clear" w:color="auto" w:fill="auto"/>
            <w:vAlign w:val="center"/>
          </w:tcPr>
          <w:p w14:paraId="71791808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4D9BDEAC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FBA3862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61207E1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0CC51B62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0B82D83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</w:tbl>
    <w:p w14:paraId="5D91673F" w14:textId="77777777" w:rsidR="00D0127C" w:rsidRDefault="00D0127C">
      <w:pPr>
        <w:spacing w:before="120" w:after="120" w:line="36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3.决策咨询报告一览表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421"/>
        <w:gridCol w:w="1038"/>
        <w:gridCol w:w="3357"/>
        <w:gridCol w:w="850"/>
      </w:tblGrid>
      <w:tr w:rsidR="00D0127C" w:rsidRPr="00D0127C" w14:paraId="2DDC550D" w14:textId="77777777" w:rsidTr="00424B83">
        <w:trPr>
          <w:trHeight w:val="614"/>
        </w:trPr>
        <w:tc>
          <w:tcPr>
            <w:tcW w:w="656" w:type="dxa"/>
            <w:shd w:val="clear" w:color="auto" w:fill="auto"/>
            <w:vAlign w:val="center"/>
          </w:tcPr>
          <w:p w14:paraId="2E32C520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6CC127B3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决策咨询论文、报告名称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91CFE61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857AEEB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发表刊物名称或批示采纳情况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6BD9" w14:textId="77BFBA12" w:rsidR="00D0127C" w:rsidRPr="00D0127C" w:rsidRDefault="007559BA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D0127C" w:rsidRPr="00D0127C" w14:paraId="37634E83" w14:textId="77777777" w:rsidTr="00424B83">
        <w:trPr>
          <w:trHeight w:val="322"/>
        </w:trPr>
        <w:tc>
          <w:tcPr>
            <w:tcW w:w="656" w:type="dxa"/>
            <w:shd w:val="clear" w:color="auto" w:fill="auto"/>
            <w:vAlign w:val="center"/>
          </w:tcPr>
          <w:p w14:paraId="78B798CE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366E02CF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56E8F4C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6D7C371D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5B51F0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4DAE391D" w14:textId="77777777" w:rsidTr="00424B83">
        <w:trPr>
          <w:trHeight w:val="322"/>
        </w:trPr>
        <w:tc>
          <w:tcPr>
            <w:tcW w:w="656" w:type="dxa"/>
            <w:shd w:val="clear" w:color="auto" w:fill="auto"/>
            <w:vAlign w:val="center"/>
          </w:tcPr>
          <w:p w14:paraId="77C7C7C3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46476B51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CECD66C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64EAB876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B36ECC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7181F4CB" w14:textId="77777777" w:rsidTr="00424B83">
        <w:trPr>
          <w:trHeight w:val="322"/>
        </w:trPr>
        <w:tc>
          <w:tcPr>
            <w:tcW w:w="656" w:type="dxa"/>
            <w:shd w:val="clear" w:color="auto" w:fill="auto"/>
            <w:vAlign w:val="center"/>
          </w:tcPr>
          <w:p w14:paraId="2FD1DF6F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21756D42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0ED3ED7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18908AFC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0A6F5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763B1B" w:rsidRPr="00D0127C" w14:paraId="4BF6D723" w14:textId="77777777" w:rsidTr="00424B83">
        <w:trPr>
          <w:trHeight w:val="322"/>
        </w:trPr>
        <w:tc>
          <w:tcPr>
            <w:tcW w:w="656" w:type="dxa"/>
            <w:shd w:val="clear" w:color="auto" w:fill="auto"/>
            <w:vAlign w:val="center"/>
          </w:tcPr>
          <w:p w14:paraId="4BE1FEBA" w14:textId="77777777" w:rsidR="00763B1B" w:rsidRPr="00D0127C" w:rsidRDefault="00763B1B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37F610DE" w14:textId="77777777" w:rsidR="00763B1B" w:rsidRPr="00D0127C" w:rsidRDefault="00763B1B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5F1F2AE" w14:textId="77777777" w:rsidR="00763B1B" w:rsidRPr="00D0127C" w:rsidRDefault="00763B1B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5DF7FBD7" w14:textId="77777777" w:rsidR="00763B1B" w:rsidRPr="00D0127C" w:rsidRDefault="00763B1B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85400C" w14:textId="77777777" w:rsidR="00763B1B" w:rsidRPr="00D0127C" w:rsidRDefault="00763B1B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122A0FF8" w14:textId="77777777" w:rsidTr="00424B83">
        <w:trPr>
          <w:trHeight w:val="322"/>
        </w:trPr>
        <w:tc>
          <w:tcPr>
            <w:tcW w:w="656" w:type="dxa"/>
            <w:shd w:val="clear" w:color="auto" w:fill="auto"/>
            <w:vAlign w:val="center"/>
          </w:tcPr>
          <w:p w14:paraId="21991040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08112E83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632011A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17610E0D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64C6C4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67CD3444" w14:textId="77777777" w:rsidTr="00424B83">
        <w:trPr>
          <w:trHeight w:val="332"/>
        </w:trPr>
        <w:tc>
          <w:tcPr>
            <w:tcW w:w="656" w:type="dxa"/>
            <w:shd w:val="clear" w:color="auto" w:fill="auto"/>
            <w:vAlign w:val="center"/>
          </w:tcPr>
          <w:p w14:paraId="72B34A80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633DF8B0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B7A549F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7F0D4C0C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2B64F7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</w:tbl>
    <w:p w14:paraId="11524040" w14:textId="594EABC2" w:rsidR="007559BA" w:rsidRDefault="007559BA" w:rsidP="007559BA">
      <w:pPr>
        <w:spacing w:before="120" w:after="120" w:line="360" w:lineRule="exact"/>
        <w:rPr>
          <w:rFonts w:ascii="宋体" w:hAnsi="宋体" w:cs="宋体"/>
          <w:b/>
          <w:bCs/>
          <w:sz w:val="24"/>
          <w:szCs w:val="24"/>
        </w:rPr>
      </w:pPr>
    </w:p>
    <w:p w14:paraId="3A2020F8" w14:textId="77777777" w:rsidR="007559BA" w:rsidRDefault="007559BA" w:rsidP="007559BA">
      <w:pPr>
        <w:spacing w:before="120" w:after="120" w:line="360" w:lineRule="exact"/>
        <w:rPr>
          <w:rFonts w:ascii="宋体" w:hAnsi="宋体" w:cs="宋体"/>
          <w:b/>
          <w:bCs/>
          <w:sz w:val="24"/>
          <w:szCs w:val="24"/>
        </w:rPr>
      </w:pPr>
    </w:p>
    <w:p w14:paraId="1B778688" w14:textId="77777777" w:rsidR="007559BA" w:rsidRDefault="007559BA" w:rsidP="007559BA">
      <w:pPr>
        <w:spacing w:before="120" w:after="120" w:line="360" w:lineRule="exact"/>
        <w:rPr>
          <w:rFonts w:ascii="宋体" w:hAnsi="宋体" w:cs="宋体"/>
          <w:b/>
          <w:bCs/>
          <w:sz w:val="24"/>
          <w:szCs w:val="24"/>
        </w:rPr>
      </w:pPr>
    </w:p>
    <w:p w14:paraId="2B7AA10A" w14:textId="77777777" w:rsidR="007559BA" w:rsidRDefault="007559BA" w:rsidP="007559BA">
      <w:pPr>
        <w:spacing w:before="120" w:after="120" w:line="360" w:lineRule="exact"/>
        <w:rPr>
          <w:rFonts w:ascii="宋体" w:hAnsi="宋体" w:cs="宋体"/>
          <w:b/>
          <w:bCs/>
          <w:sz w:val="24"/>
          <w:szCs w:val="24"/>
        </w:rPr>
      </w:pPr>
    </w:p>
    <w:p w14:paraId="465AFB0E" w14:textId="4CBCDE77" w:rsidR="00D0127C" w:rsidRDefault="00D0127C">
      <w:pPr>
        <w:numPr>
          <w:ilvl w:val="0"/>
          <w:numId w:val="1"/>
        </w:numPr>
        <w:spacing w:before="120" w:after="120" w:line="36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本学科</w:t>
      </w:r>
      <w:r w:rsidR="004E7D3C">
        <w:rPr>
          <w:rFonts w:ascii="宋体" w:hAnsi="宋体" w:cs="宋体" w:hint="eastAsia"/>
          <w:b/>
          <w:bCs/>
          <w:sz w:val="24"/>
          <w:szCs w:val="24"/>
        </w:rPr>
        <w:t>2022</w:t>
      </w:r>
      <w:r>
        <w:rPr>
          <w:rFonts w:ascii="宋体" w:hAnsi="宋体" w:cs="宋体" w:hint="eastAsia"/>
          <w:b/>
          <w:bCs/>
          <w:sz w:val="24"/>
          <w:szCs w:val="24"/>
        </w:rPr>
        <w:t>年度完成的科研奖项一览表</w:t>
      </w:r>
    </w:p>
    <w:p w14:paraId="2B5E2692" w14:textId="255E3A56" w:rsidR="00D0127C" w:rsidRDefault="00D0127C">
      <w:pPr>
        <w:spacing w:before="120" w:after="120" w:line="360" w:lineRule="exact"/>
        <w:ind w:firstLineChars="200" w:firstLine="474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获得科研奖励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 w:rsidR="007559BA"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项，其中国家级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</w:t>
      </w:r>
      <w:r w:rsidR="007559BA"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项，省部级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</w:t>
      </w:r>
      <w:r w:rsidR="007559BA"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项，其他奖励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 w:rsidR="007559BA"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 w:rsidR="007559BA">
        <w:rPr>
          <w:rFonts w:ascii="宋体" w:hAnsi="宋体" w:cs="宋体" w:hint="eastAsia"/>
          <w:b/>
          <w:bCs/>
          <w:sz w:val="24"/>
          <w:szCs w:val="24"/>
        </w:rPr>
        <w:t>项；授权国际发明专利</w:t>
      </w:r>
      <w:r w:rsidR="007559BA"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 </w:t>
      </w:r>
      <w:r w:rsidR="007559BA">
        <w:rPr>
          <w:rFonts w:ascii="宋体" w:hAnsi="宋体" w:cs="宋体" w:hint="eastAsia"/>
          <w:b/>
          <w:bCs/>
          <w:sz w:val="24"/>
          <w:szCs w:val="24"/>
        </w:rPr>
        <w:t>项，授权</w:t>
      </w:r>
      <w:r>
        <w:rPr>
          <w:rFonts w:ascii="宋体" w:hAnsi="宋体" w:cs="宋体" w:hint="eastAsia"/>
          <w:b/>
          <w:bCs/>
          <w:sz w:val="24"/>
          <w:szCs w:val="24"/>
        </w:rPr>
        <w:t>国家</w:t>
      </w:r>
      <w:r w:rsidR="007559BA">
        <w:rPr>
          <w:rFonts w:ascii="宋体" w:hAnsi="宋体" w:cs="宋体" w:hint="eastAsia"/>
          <w:b/>
          <w:bCs/>
          <w:sz w:val="24"/>
          <w:szCs w:val="24"/>
        </w:rPr>
        <w:t>发明</w:t>
      </w:r>
      <w:r>
        <w:rPr>
          <w:rFonts w:ascii="宋体" w:hAnsi="宋体" w:cs="宋体" w:hint="eastAsia"/>
          <w:b/>
          <w:bCs/>
          <w:sz w:val="24"/>
          <w:szCs w:val="24"/>
        </w:rPr>
        <w:t>专利</w:t>
      </w:r>
      <w:r w:rsidR="007559BA"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项，成果推广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 w:rsidR="007559BA"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</w:t>
      </w:r>
      <w:r w:rsidRPr="007559B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项</w:t>
      </w:r>
      <w:r w:rsidR="007559BA">
        <w:rPr>
          <w:rFonts w:ascii="宋体" w:hAnsi="宋体" w:cs="宋体" w:hint="eastAsia"/>
          <w:b/>
          <w:bCs/>
          <w:sz w:val="24"/>
          <w:szCs w:val="24"/>
        </w:rPr>
        <w:t>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3241"/>
        <w:gridCol w:w="1248"/>
        <w:gridCol w:w="1574"/>
        <w:gridCol w:w="1314"/>
        <w:gridCol w:w="1250"/>
      </w:tblGrid>
      <w:tr w:rsidR="00D0127C" w:rsidRPr="00D0127C" w14:paraId="0E6CFA15" w14:textId="77777777" w:rsidTr="0048221D">
        <w:trPr>
          <w:trHeight w:val="591"/>
        </w:trPr>
        <w:tc>
          <w:tcPr>
            <w:tcW w:w="695" w:type="dxa"/>
            <w:shd w:val="clear" w:color="auto" w:fill="auto"/>
            <w:vAlign w:val="center"/>
          </w:tcPr>
          <w:p w14:paraId="55FA8AC0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7A9CE2E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成果名称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85779CE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完成人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EE88510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0127C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奖项名称及等级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9459D9D" w14:textId="77777777" w:rsidR="00D0127C" w:rsidRPr="00D0127C" w:rsidRDefault="00484089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获奖年度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EBC71F8" w14:textId="6E34C4A0" w:rsidR="00D0127C" w:rsidRPr="00D0127C" w:rsidRDefault="007559BA" w:rsidP="00D0127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D0127C" w:rsidRPr="00D0127C" w14:paraId="01EF4C78" w14:textId="77777777" w:rsidTr="0048221D">
        <w:trPr>
          <w:trHeight w:val="305"/>
        </w:trPr>
        <w:tc>
          <w:tcPr>
            <w:tcW w:w="695" w:type="dxa"/>
            <w:shd w:val="clear" w:color="auto" w:fill="auto"/>
            <w:vAlign w:val="center"/>
          </w:tcPr>
          <w:p w14:paraId="05C2B9F2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14:paraId="1A6422E0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E9ABA6D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60EEB346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0606FCD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EADF07A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2E5F4E1C" w14:textId="77777777" w:rsidTr="0048221D">
        <w:trPr>
          <w:trHeight w:val="305"/>
        </w:trPr>
        <w:tc>
          <w:tcPr>
            <w:tcW w:w="695" w:type="dxa"/>
            <w:shd w:val="clear" w:color="auto" w:fill="auto"/>
            <w:vAlign w:val="center"/>
          </w:tcPr>
          <w:p w14:paraId="54554A65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14:paraId="6713E460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12D25FF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3C17696D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9344081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49B8C3A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540D402C" w14:textId="77777777" w:rsidTr="0048221D">
        <w:trPr>
          <w:trHeight w:val="305"/>
        </w:trPr>
        <w:tc>
          <w:tcPr>
            <w:tcW w:w="695" w:type="dxa"/>
            <w:shd w:val="clear" w:color="auto" w:fill="auto"/>
            <w:vAlign w:val="center"/>
          </w:tcPr>
          <w:p w14:paraId="19445520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14:paraId="6D827501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40CF9309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76489ADB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A69B48D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4405BC4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57576E54" w14:textId="77777777" w:rsidTr="0048221D">
        <w:trPr>
          <w:trHeight w:val="305"/>
        </w:trPr>
        <w:tc>
          <w:tcPr>
            <w:tcW w:w="695" w:type="dxa"/>
            <w:shd w:val="clear" w:color="auto" w:fill="auto"/>
            <w:vAlign w:val="center"/>
          </w:tcPr>
          <w:p w14:paraId="1B63CD40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14:paraId="5EC5CDFD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657C5686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6E1036EE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F184A02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1DC312D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106C131D" w14:textId="77777777" w:rsidTr="0048221D">
        <w:trPr>
          <w:trHeight w:val="318"/>
        </w:trPr>
        <w:tc>
          <w:tcPr>
            <w:tcW w:w="695" w:type="dxa"/>
            <w:shd w:val="clear" w:color="auto" w:fill="auto"/>
            <w:vAlign w:val="center"/>
          </w:tcPr>
          <w:p w14:paraId="50306455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14:paraId="6B85E638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ADDEE47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7F0ADE0D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EF584C5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BF350B6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  <w:tr w:rsidR="00D0127C" w:rsidRPr="00D0127C" w14:paraId="6A89A81B" w14:textId="77777777" w:rsidTr="0048221D">
        <w:trPr>
          <w:trHeight w:val="328"/>
        </w:trPr>
        <w:tc>
          <w:tcPr>
            <w:tcW w:w="695" w:type="dxa"/>
            <w:shd w:val="clear" w:color="auto" w:fill="auto"/>
            <w:vAlign w:val="center"/>
          </w:tcPr>
          <w:p w14:paraId="1D25ED78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14:paraId="5313D555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3AEBF552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092F23A8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077A7D7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96ECBB5" w14:textId="77777777" w:rsidR="00D0127C" w:rsidRPr="00D0127C" w:rsidRDefault="00D0127C" w:rsidP="00D0127C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</w:p>
        </w:tc>
      </w:tr>
    </w:tbl>
    <w:p w14:paraId="395106C2" w14:textId="2288514E" w:rsidR="00D0127C" w:rsidRDefault="004E7D3C">
      <w:pPr>
        <w:numPr>
          <w:ilvl w:val="0"/>
          <w:numId w:val="1"/>
        </w:numPr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2022</w:t>
      </w:r>
      <w:r w:rsidR="00D0127C">
        <w:rPr>
          <w:rFonts w:ascii="宋体" w:hAnsi="宋体" w:cs="宋体" w:hint="eastAsia"/>
          <w:b/>
          <w:bCs/>
          <w:sz w:val="24"/>
          <w:szCs w:val="24"/>
        </w:rPr>
        <w:t>年度工作总结及下一步建设规划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0127C" w:rsidRPr="00D0127C" w14:paraId="55916D28" w14:textId="77777777" w:rsidTr="00317817">
        <w:trPr>
          <w:trHeight w:val="4237"/>
        </w:trPr>
        <w:tc>
          <w:tcPr>
            <w:tcW w:w="9464" w:type="dxa"/>
            <w:shd w:val="clear" w:color="auto" w:fill="auto"/>
          </w:tcPr>
          <w:p w14:paraId="747D203B" w14:textId="77777777" w:rsidR="00D0127C" w:rsidRPr="00D0127C" w:rsidRDefault="00D0127C" w:rsidP="00D0127C">
            <w:pPr>
              <w:spacing w:before="120" w:line="300" w:lineRule="exact"/>
              <w:jc w:val="left"/>
              <w:rPr>
                <w:rFonts w:ascii="宋体" w:hAnsi="宋体" w:cs="宋体"/>
                <w:bCs/>
                <w:sz w:val="21"/>
                <w:szCs w:val="21"/>
              </w:rPr>
            </w:pPr>
            <w:r w:rsidRPr="00D0127C">
              <w:rPr>
                <w:rFonts w:ascii="宋体" w:hAnsi="宋体" w:cs="宋体" w:hint="eastAsia"/>
                <w:bCs/>
                <w:sz w:val="21"/>
                <w:szCs w:val="21"/>
              </w:rPr>
              <w:t>本学科</w:t>
            </w:r>
            <w:r w:rsidR="00424B83">
              <w:rPr>
                <w:rFonts w:ascii="宋体" w:hAnsi="宋体" w:cs="宋体" w:hint="eastAsia"/>
                <w:bCs/>
                <w:sz w:val="21"/>
                <w:szCs w:val="21"/>
              </w:rPr>
              <w:t>本年度</w:t>
            </w:r>
            <w:r w:rsidRPr="00D0127C">
              <w:rPr>
                <w:rFonts w:ascii="宋体" w:hAnsi="宋体" w:cs="宋体" w:hint="eastAsia"/>
                <w:bCs/>
                <w:sz w:val="21"/>
                <w:szCs w:val="21"/>
              </w:rPr>
              <w:t>主要研究方向的进展与突破、师资队伍建设、学科平台、科学研究、基本条件建设</w:t>
            </w:r>
            <w:r w:rsidR="00424B83">
              <w:rPr>
                <w:rFonts w:ascii="宋体" w:hAnsi="宋体" w:cs="宋体" w:hint="eastAsia"/>
                <w:bCs/>
                <w:sz w:val="21"/>
                <w:szCs w:val="21"/>
              </w:rPr>
              <w:t>、标志性成果</w:t>
            </w:r>
            <w:r w:rsidRPr="00D0127C">
              <w:rPr>
                <w:rFonts w:ascii="宋体" w:hAnsi="宋体" w:cs="宋体" w:hint="eastAsia"/>
                <w:bCs/>
                <w:sz w:val="21"/>
                <w:szCs w:val="21"/>
              </w:rPr>
              <w:t>等以及本学科自确立以来建设中存在问题、原因及改进措施。(限</w:t>
            </w:r>
            <w:r w:rsidR="00424B83">
              <w:rPr>
                <w:rFonts w:ascii="宋体" w:hAnsi="宋体" w:cs="宋体"/>
                <w:bCs/>
                <w:sz w:val="21"/>
                <w:szCs w:val="21"/>
              </w:rPr>
              <w:t>8</w:t>
            </w:r>
            <w:r w:rsidRPr="00D0127C">
              <w:rPr>
                <w:rFonts w:ascii="宋体" w:hAnsi="宋体" w:cs="宋体" w:hint="eastAsia"/>
                <w:bCs/>
                <w:sz w:val="21"/>
                <w:szCs w:val="21"/>
              </w:rPr>
              <w:t>00字以内)</w:t>
            </w:r>
          </w:p>
          <w:p w14:paraId="7F4A7CE1" w14:textId="77777777" w:rsidR="00D0127C" w:rsidRPr="00D0127C" w:rsidRDefault="00D0127C" w:rsidP="00424B83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7A5B0E8" w14:textId="77777777" w:rsidR="00D0127C" w:rsidRPr="00D0127C" w:rsidRDefault="00D0127C" w:rsidP="00424B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14:paraId="5A80A725" w14:textId="77777777" w:rsidR="00D0127C" w:rsidRPr="00D0127C" w:rsidRDefault="00D0127C" w:rsidP="00424B8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149921BE" w14:textId="77777777" w:rsidR="00D0127C" w:rsidRPr="00D0127C" w:rsidRDefault="00D0127C" w:rsidP="00424B8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6ED5DDED" w14:textId="77777777" w:rsidR="0048221D" w:rsidRDefault="0048221D" w:rsidP="00424B8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1DAFCC41" w14:textId="10DAA7A7" w:rsidR="0048221D" w:rsidRDefault="0048221D" w:rsidP="00424B8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2F5E70FC" w14:textId="77777777" w:rsidR="00A63245" w:rsidRDefault="00A63245" w:rsidP="00424B8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2D27CB9E" w14:textId="77777777" w:rsidR="005F052D" w:rsidRDefault="005F052D" w:rsidP="00424B8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6ABB29D6" w14:textId="77777777" w:rsidR="005F052D" w:rsidRDefault="005F052D" w:rsidP="00424B8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2940F4D9" w14:textId="77777777" w:rsidR="005F052D" w:rsidRDefault="005F052D" w:rsidP="00424B8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3BFDF735" w14:textId="77777777" w:rsidR="005F052D" w:rsidRDefault="005F052D" w:rsidP="00424B8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190185F2" w14:textId="77777777" w:rsidR="005F052D" w:rsidRDefault="005F052D" w:rsidP="00424B8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6A7C58A6" w14:textId="77777777" w:rsidR="005F052D" w:rsidRDefault="005F052D" w:rsidP="00424B8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3F61B9F0" w14:textId="77777777" w:rsidR="005F052D" w:rsidRDefault="005F052D" w:rsidP="00424B8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2326F9AA" w14:textId="77777777" w:rsidR="005F052D" w:rsidRDefault="005F052D" w:rsidP="00424B8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2944C18E" w14:textId="77777777" w:rsidR="005F052D" w:rsidRDefault="005F052D" w:rsidP="00424B8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2D523B88" w14:textId="77777777" w:rsidR="005F052D" w:rsidRPr="00D0127C" w:rsidRDefault="005F052D" w:rsidP="00424B8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7C3B9687" w14:textId="77777777" w:rsidR="00D0127C" w:rsidRPr="00D0127C" w:rsidRDefault="00D0127C" w:rsidP="00424B8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150AACBC" w14:textId="77777777" w:rsidR="00D0127C" w:rsidRPr="00D0127C" w:rsidRDefault="00D0127C" w:rsidP="00D0127C">
            <w:pPr>
              <w:spacing w:line="240" w:lineRule="exact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</w:tbl>
    <w:p w14:paraId="47156E99" w14:textId="29876390" w:rsidR="00D0127C" w:rsidRDefault="007559BA"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八</w:t>
      </w:r>
      <w:r w:rsidR="00D0127C">
        <w:rPr>
          <w:rFonts w:ascii="宋体" w:hAnsi="宋体" w:cs="宋体" w:hint="eastAsia"/>
          <w:b/>
          <w:bCs/>
          <w:sz w:val="24"/>
          <w:szCs w:val="24"/>
        </w:rPr>
        <w:t>、学科带头人意见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D0127C" w:rsidRPr="00D0127C" w14:paraId="5D371D3F" w14:textId="77777777" w:rsidTr="00D0127C">
        <w:trPr>
          <w:trHeight w:val="292"/>
        </w:trPr>
        <w:tc>
          <w:tcPr>
            <w:tcW w:w="9060" w:type="dxa"/>
            <w:shd w:val="clear" w:color="auto" w:fill="auto"/>
          </w:tcPr>
          <w:p w14:paraId="1C40BFF9" w14:textId="77777777" w:rsidR="00D0127C" w:rsidRPr="00D0127C" w:rsidRDefault="00D0127C" w:rsidP="00D0127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14:paraId="7B116581" w14:textId="77777777" w:rsidR="00D0127C" w:rsidRPr="00D0127C" w:rsidRDefault="00D0127C" w:rsidP="00D0127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14:paraId="657012F4" w14:textId="77777777" w:rsidR="00D0127C" w:rsidRPr="00D0127C" w:rsidRDefault="00D0127C" w:rsidP="00D0127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14:paraId="1793F5AE" w14:textId="77777777" w:rsidR="00D0127C" w:rsidRPr="00D0127C" w:rsidRDefault="00D0127C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2244E24A" w14:textId="77777777" w:rsidR="00D0127C" w:rsidRPr="00D0127C" w:rsidRDefault="00D0127C" w:rsidP="00D0127C">
            <w:pPr>
              <w:spacing w:line="400" w:lineRule="atLeas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D0127C">
              <w:rPr>
                <w:rFonts w:ascii="宋体" w:hAnsi="宋体" w:hint="eastAsia"/>
                <w:bCs/>
                <w:sz w:val="24"/>
                <w:szCs w:val="24"/>
              </w:rPr>
              <w:t xml:space="preserve">             </w:t>
            </w:r>
            <w:r w:rsidRPr="00D0127C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 w:rsidRPr="00D0127C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学科带头人（签字）：</w:t>
            </w:r>
          </w:p>
          <w:p w14:paraId="47A9EEB3" w14:textId="77777777" w:rsidR="00D0127C" w:rsidRPr="00D0127C" w:rsidRDefault="00D0127C" w:rsidP="00D0127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D0127C"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                                             </w:t>
            </w:r>
            <w:r w:rsidRPr="00D0127C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年   月   日</w:t>
            </w:r>
          </w:p>
        </w:tc>
      </w:tr>
    </w:tbl>
    <w:p w14:paraId="2669DA06" w14:textId="77777777" w:rsidR="00D0127C" w:rsidRDefault="00D0127C">
      <w:pPr>
        <w:rPr>
          <w:rFonts w:ascii="楷体_GB2312" w:eastAsia="楷体_GB2312"/>
          <w:b/>
          <w:bCs/>
          <w:sz w:val="28"/>
        </w:rPr>
      </w:pPr>
    </w:p>
    <w:p w14:paraId="45DDCD61" w14:textId="7F801882" w:rsidR="00D0127C" w:rsidRDefault="007559BA"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九</w:t>
      </w:r>
      <w:r w:rsidR="00D0127C">
        <w:rPr>
          <w:rFonts w:ascii="宋体" w:hAnsi="宋体" w:cs="宋体" w:hint="eastAsia"/>
          <w:b/>
          <w:bCs/>
          <w:sz w:val="24"/>
          <w:szCs w:val="24"/>
        </w:rPr>
        <w:t>、学科所在学院审核意见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D0127C" w:rsidRPr="00D0127C" w14:paraId="08C684A5" w14:textId="77777777" w:rsidTr="00D0127C">
        <w:tc>
          <w:tcPr>
            <w:tcW w:w="9060" w:type="dxa"/>
            <w:shd w:val="clear" w:color="auto" w:fill="auto"/>
          </w:tcPr>
          <w:p w14:paraId="691CDABA" w14:textId="77777777" w:rsidR="00D0127C" w:rsidRPr="00D0127C" w:rsidRDefault="00D0127C">
            <w:pPr>
              <w:rPr>
                <w:rFonts w:ascii="宋体" w:hAnsi="宋体"/>
                <w:sz w:val="24"/>
                <w:szCs w:val="24"/>
              </w:rPr>
            </w:pPr>
          </w:p>
          <w:p w14:paraId="12FFFF45" w14:textId="77777777" w:rsidR="00D0127C" w:rsidRDefault="00D0127C">
            <w:pPr>
              <w:rPr>
                <w:rFonts w:ascii="宋体" w:hAnsi="宋体"/>
                <w:sz w:val="24"/>
                <w:szCs w:val="24"/>
              </w:rPr>
            </w:pPr>
          </w:p>
          <w:p w14:paraId="08CB8458" w14:textId="77777777" w:rsidR="00D0127C" w:rsidRPr="00D0127C" w:rsidRDefault="00D0127C">
            <w:pPr>
              <w:rPr>
                <w:rFonts w:ascii="宋体" w:hAnsi="宋体"/>
                <w:sz w:val="24"/>
                <w:szCs w:val="24"/>
              </w:rPr>
            </w:pPr>
          </w:p>
          <w:p w14:paraId="02A0E264" w14:textId="77777777" w:rsidR="00D0127C" w:rsidRPr="00D0127C" w:rsidRDefault="00D0127C">
            <w:pPr>
              <w:rPr>
                <w:rFonts w:ascii="宋体" w:hAnsi="宋体"/>
                <w:sz w:val="24"/>
                <w:szCs w:val="24"/>
              </w:rPr>
            </w:pPr>
          </w:p>
          <w:p w14:paraId="7119C632" w14:textId="77777777" w:rsidR="00D0127C" w:rsidRPr="00D0127C" w:rsidRDefault="00D0127C" w:rsidP="00D0127C">
            <w:pPr>
              <w:ind w:firstLineChars="938" w:firstLine="2588"/>
              <w:rPr>
                <w:rFonts w:ascii="仿宋_GB2312" w:eastAsia="仿宋_GB2312"/>
                <w:sz w:val="28"/>
                <w:szCs w:val="28"/>
              </w:rPr>
            </w:pPr>
            <w:r w:rsidRPr="00D0127C">
              <w:rPr>
                <w:rFonts w:ascii="仿宋_GB2312" w:eastAsia="仿宋_GB2312" w:hint="eastAsia"/>
                <w:sz w:val="28"/>
                <w:szCs w:val="28"/>
              </w:rPr>
              <w:t>院长（签字）：         单位（签章）:</w:t>
            </w:r>
          </w:p>
          <w:p w14:paraId="04D55FBD" w14:textId="77777777" w:rsidR="00D0127C" w:rsidRPr="00D0127C" w:rsidRDefault="00D0127C" w:rsidP="00D0127C">
            <w:pPr>
              <w:ind w:firstLineChars="2255" w:firstLine="6221"/>
              <w:rPr>
                <w:rFonts w:ascii="仿宋_GB2312" w:eastAsia="仿宋_GB2312"/>
                <w:sz w:val="28"/>
                <w:szCs w:val="28"/>
              </w:rPr>
            </w:pPr>
            <w:r w:rsidRPr="00D0127C">
              <w:rPr>
                <w:rFonts w:ascii="仿宋_GB2312" w:eastAsia="仿宋_GB2312" w:hint="eastAsia"/>
                <w:sz w:val="28"/>
                <w:szCs w:val="28"/>
              </w:rPr>
              <w:t>年  　月 　 日</w:t>
            </w:r>
          </w:p>
        </w:tc>
      </w:tr>
    </w:tbl>
    <w:p w14:paraId="1DBF9E3A" w14:textId="77777777" w:rsidR="007559BA" w:rsidRDefault="007559BA" w:rsidP="007559BA">
      <w:pPr>
        <w:rPr>
          <w:rFonts w:ascii="宋体" w:hAnsi="宋体" w:cs="宋体"/>
          <w:b/>
          <w:bCs/>
          <w:sz w:val="24"/>
          <w:szCs w:val="24"/>
        </w:rPr>
      </w:pPr>
    </w:p>
    <w:p w14:paraId="355499B8" w14:textId="77777777" w:rsidR="007559BA" w:rsidRDefault="007559BA" w:rsidP="007559BA"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十、学科建设办公室审批意见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7559BA" w:rsidRPr="00D0127C" w14:paraId="07A9F243" w14:textId="77777777" w:rsidTr="00C16BB7">
        <w:trPr>
          <w:trHeight w:val="2515"/>
        </w:trPr>
        <w:tc>
          <w:tcPr>
            <w:tcW w:w="9060" w:type="dxa"/>
            <w:shd w:val="clear" w:color="auto" w:fill="auto"/>
          </w:tcPr>
          <w:p w14:paraId="72C3F950" w14:textId="77777777" w:rsidR="007559BA" w:rsidRPr="00D0127C" w:rsidRDefault="007559BA" w:rsidP="00C16BB7">
            <w:pPr>
              <w:rPr>
                <w:rFonts w:ascii="宋体" w:hAnsi="宋体"/>
                <w:sz w:val="24"/>
                <w:szCs w:val="24"/>
              </w:rPr>
            </w:pPr>
          </w:p>
          <w:p w14:paraId="634078B5" w14:textId="77777777" w:rsidR="007559BA" w:rsidRDefault="007559BA" w:rsidP="00C16BB7">
            <w:pPr>
              <w:rPr>
                <w:rFonts w:ascii="宋体" w:hAnsi="宋体"/>
                <w:sz w:val="24"/>
                <w:szCs w:val="24"/>
              </w:rPr>
            </w:pPr>
          </w:p>
          <w:p w14:paraId="2455AED3" w14:textId="77777777" w:rsidR="00C6543B" w:rsidRDefault="00C6543B" w:rsidP="00C16BB7">
            <w:pPr>
              <w:rPr>
                <w:rFonts w:ascii="宋体" w:hAnsi="宋体"/>
                <w:sz w:val="24"/>
                <w:szCs w:val="24"/>
              </w:rPr>
            </w:pPr>
          </w:p>
          <w:p w14:paraId="7CABD7D5" w14:textId="77777777" w:rsidR="007559BA" w:rsidRPr="00D0127C" w:rsidRDefault="007559BA" w:rsidP="00C16BB7">
            <w:pPr>
              <w:rPr>
                <w:rFonts w:ascii="宋体" w:hAnsi="宋体"/>
                <w:sz w:val="24"/>
                <w:szCs w:val="24"/>
              </w:rPr>
            </w:pPr>
          </w:p>
          <w:p w14:paraId="3B63A154" w14:textId="77777777" w:rsidR="007559BA" w:rsidRPr="00D0127C" w:rsidRDefault="007559BA" w:rsidP="007559BA">
            <w:pPr>
              <w:ind w:firstLineChars="938" w:firstLine="2588"/>
              <w:rPr>
                <w:rFonts w:ascii="仿宋_GB2312" w:eastAsia="仿宋_GB2312"/>
                <w:sz w:val="28"/>
                <w:szCs w:val="28"/>
              </w:rPr>
            </w:pPr>
            <w:r w:rsidRPr="00D0127C">
              <w:rPr>
                <w:rFonts w:ascii="仿宋_GB2312" w:eastAsia="仿宋_GB2312" w:hint="eastAsia"/>
                <w:sz w:val="28"/>
                <w:szCs w:val="28"/>
              </w:rPr>
              <w:t>负责人（签字）：       单位（签章）：</w:t>
            </w:r>
          </w:p>
          <w:p w14:paraId="7830EABB" w14:textId="77777777" w:rsidR="007559BA" w:rsidRPr="00D0127C" w:rsidRDefault="007559BA" w:rsidP="007559BA">
            <w:pPr>
              <w:ind w:firstLineChars="2351" w:firstLine="6485"/>
              <w:rPr>
                <w:rFonts w:ascii="仿宋_GB2312" w:eastAsia="仿宋_GB2312"/>
                <w:sz w:val="24"/>
                <w:szCs w:val="24"/>
              </w:rPr>
            </w:pPr>
            <w:r w:rsidRPr="00D0127C">
              <w:rPr>
                <w:rFonts w:ascii="仿宋_GB2312" w:eastAsia="仿宋_GB2312" w:hint="eastAsia"/>
                <w:sz w:val="28"/>
                <w:szCs w:val="28"/>
              </w:rPr>
              <w:t>年  　月 　 日</w:t>
            </w:r>
          </w:p>
        </w:tc>
      </w:tr>
    </w:tbl>
    <w:p w14:paraId="6F3D54A3" w14:textId="77777777" w:rsidR="00D0127C" w:rsidRDefault="00D0127C">
      <w:pPr>
        <w:rPr>
          <w:rFonts w:ascii="仿宋_GB2312" w:eastAsia="仿宋_GB2312"/>
        </w:rPr>
      </w:pPr>
    </w:p>
    <w:sectPr w:rsidR="00D0127C" w:rsidSect="004E7D3C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851" w:footer="992" w:gutter="0"/>
      <w:pgNumType w:fmt="numberInDash" w:start="1"/>
      <w:cols w:space="720"/>
      <w:titlePg/>
      <w:docGrid w:type="linesAndChars" w:linePitch="579" w:charSpace="-84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952E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EB6E9" w14:textId="77777777" w:rsidR="00FC718B" w:rsidRDefault="00FC718B">
      <w:r>
        <w:separator/>
      </w:r>
    </w:p>
  </w:endnote>
  <w:endnote w:type="continuationSeparator" w:id="0">
    <w:p w14:paraId="37E9BBCE" w14:textId="77777777" w:rsidR="00FC718B" w:rsidRDefault="00FC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66C1D" w14:textId="77777777" w:rsidR="00D0127C" w:rsidRDefault="00D0127C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27FE89F3" w14:textId="77777777" w:rsidR="00D0127C" w:rsidRDefault="00D012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E4E03" w14:textId="68B9FB7C" w:rsidR="00D0127C" w:rsidRDefault="00D0127C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0963D9">
      <w:rPr>
        <w:rStyle w:val="a8"/>
        <w:noProof/>
      </w:rPr>
      <w:t>- 5 -</w:t>
    </w:r>
    <w:r>
      <w:fldChar w:fldCharType="end"/>
    </w:r>
  </w:p>
  <w:p w14:paraId="1B33AE2C" w14:textId="77777777" w:rsidR="00D0127C" w:rsidRDefault="00D012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9FA33" w14:textId="77777777" w:rsidR="00FC718B" w:rsidRDefault="00FC718B">
      <w:r>
        <w:separator/>
      </w:r>
    </w:p>
  </w:footnote>
  <w:footnote w:type="continuationSeparator" w:id="0">
    <w:p w14:paraId="3E35D065" w14:textId="77777777" w:rsidR="00FC718B" w:rsidRDefault="00FC7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2C063" w14:textId="77777777" w:rsidR="00D0127C" w:rsidRDefault="00D0127C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5A039F"/>
    <w:multiLevelType w:val="singleLevel"/>
    <w:tmpl w:val="D85A039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ED"/>
    <w:rsid w:val="000131EC"/>
    <w:rsid w:val="00031A7F"/>
    <w:rsid w:val="0007007C"/>
    <w:rsid w:val="00081963"/>
    <w:rsid w:val="000963D9"/>
    <w:rsid w:val="000A5AC0"/>
    <w:rsid w:val="000D0A57"/>
    <w:rsid w:val="001034C6"/>
    <w:rsid w:val="001058E9"/>
    <w:rsid w:val="0012234C"/>
    <w:rsid w:val="00125EF1"/>
    <w:rsid w:val="001261D6"/>
    <w:rsid w:val="0012747B"/>
    <w:rsid w:val="001435B0"/>
    <w:rsid w:val="00150C31"/>
    <w:rsid w:val="00167C9B"/>
    <w:rsid w:val="001761AE"/>
    <w:rsid w:val="00177ACE"/>
    <w:rsid w:val="0018373D"/>
    <w:rsid w:val="001A7C59"/>
    <w:rsid w:val="001B0CFD"/>
    <w:rsid w:val="001C063F"/>
    <w:rsid w:val="001E6A07"/>
    <w:rsid w:val="0021236F"/>
    <w:rsid w:val="00232D22"/>
    <w:rsid w:val="00246E3A"/>
    <w:rsid w:val="00256317"/>
    <w:rsid w:val="00263DFB"/>
    <w:rsid w:val="002B34B1"/>
    <w:rsid w:val="002C3183"/>
    <w:rsid w:val="00311A3E"/>
    <w:rsid w:val="00317817"/>
    <w:rsid w:val="003222EA"/>
    <w:rsid w:val="00323820"/>
    <w:rsid w:val="003446E7"/>
    <w:rsid w:val="00357E6F"/>
    <w:rsid w:val="00394D5F"/>
    <w:rsid w:val="003C2AA5"/>
    <w:rsid w:val="003C493B"/>
    <w:rsid w:val="003E1234"/>
    <w:rsid w:val="003F018A"/>
    <w:rsid w:val="003F4371"/>
    <w:rsid w:val="003F7955"/>
    <w:rsid w:val="004148E7"/>
    <w:rsid w:val="0041733A"/>
    <w:rsid w:val="00424B83"/>
    <w:rsid w:val="0048221D"/>
    <w:rsid w:val="00484089"/>
    <w:rsid w:val="004A0A98"/>
    <w:rsid w:val="004A5DF9"/>
    <w:rsid w:val="004A7DF7"/>
    <w:rsid w:val="004E7D3C"/>
    <w:rsid w:val="004F092D"/>
    <w:rsid w:val="004F5324"/>
    <w:rsid w:val="0050225F"/>
    <w:rsid w:val="005059DA"/>
    <w:rsid w:val="00520400"/>
    <w:rsid w:val="00552930"/>
    <w:rsid w:val="00573077"/>
    <w:rsid w:val="0059276D"/>
    <w:rsid w:val="0059530C"/>
    <w:rsid w:val="005B120F"/>
    <w:rsid w:val="005B38DB"/>
    <w:rsid w:val="005D684D"/>
    <w:rsid w:val="005F052D"/>
    <w:rsid w:val="0064296E"/>
    <w:rsid w:val="00644427"/>
    <w:rsid w:val="00647A43"/>
    <w:rsid w:val="00650B01"/>
    <w:rsid w:val="00663A97"/>
    <w:rsid w:val="00667F91"/>
    <w:rsid w:val="0067373F"/>
    <w:rsid w:val="0069471B"/>
    <w:rsid w:val="006A6B69"/>
    <w:rsid w:val="006C579B"/>
    <w:rsid w:val="006D4569"/>
    <w:rsid w:val="00714B4A"/>
    <w:rsid w:val="00715E25"/>
    <w:rsid w:val="007266A3"/>
    <w:rsid w:val="007365C7"/>
    <w:rsid w:val="007457EF"/>
    <w:rsid w:val="00755602"/>
    <w:rsid w:val="007559BA"/>
    <w:rsid w:val="00763B1B"/>
    <w:rsid w:val="00786DCF"/>
    <w:rsid w:val="00793EF1"/>
    <w:rsid w:val="007B3CBF"/>
    <w:rsid w:val="007B4140"/>
    <w:rsid w:val="007B7BB9"/>
    <w:rsid w:val="007C064E"/>
    <w:rsid w:val="007E4A74"/>
    <w:rsid w:val="008024B2"/>
    <w:rsid w:val="00815F29"/>
    <w:rsid w:val="00846531"/>
    <w:rsid w:val="008533BD"/>
    <w:rsid w:val="008679C9"/>
    <w:rsid w:val="00872EE8"/>
    <w:rsid w:val="00873D4A"/>
    <w:rsid w:val="008A0A2E"/>
    <w:rsid w:val="008A475D"/>
    <w:rsid w:val="008B6627"/>
    <w:rsid w:val="008D3D3E"/>
    <w:rsid w:val="008E5048"/>
    <w:rsid w:val="0090699F"/>
    <w:rsid w:val="00914B41"/>
    <w:rsid w:val="00933EE3"/>
    <w:rsid w:val="00936FE3"/>
    <w:rsid w:val="0094402A"/>
    <w:rsid w:val="009501E9"/>
    <w:rsid w:val="00972215"/>
    <w:rsid w:val="009831CD"/>
    <w:rsid w:val="00991332"/>
    <w:rsid w:val="009A05B8"/>
    <w:rsid w:val="009B4DED"/>
    <w:rsid w:val="009D6DBA"/>
    <w:rsid w:val="009F2481"/>
    <w:rsid w:val="009F4468"/>
    <w:rsid w:val="00A23AAB"/>
    <w:rsid w:val="00A3151D"/>
    <w:rsid w:val="00A31E0B"/>
    <w:rsid w:val="00A50B7F"/>
    <w:rsid w:val="00A63245"/>
    <w:rsid w:val="00A652D3"/>
    <w:rsid w:val="00A66822"/>
    <w:rsid w:val="00AA2879"/>
    <w:rsid w:val="00AA4927"/>
    <w:rsid w:val="00AB37C6"/>
    <w:rsid w:val="00B1799C"/>
    <w:rsid w:val="00B44850"/>
    <w:rsid w:val="00B46391"/>
    <w:rsid w:val="00B766A5"/>
    <w:rsid w:val="00BB0009"/>
    <w:rsid w:val="00BB0DB1"/>
    <w:rsid w:val="00BD3AB5"/>
    <w:rsid w:val="00BE561A"/>
    <w:rsid w:val="00C33580"/>
    <w:rsid w:val="00C61FA7"/>
    <w:rsid w:val="00C6543B"/>
    <w:rsid w:val="00C75ABD"/>
    <w:rsid w:val="00C77BBB"/>
    <w:rsid w:val="00C80BBF"/>
    <w:rsid w:val="00C856EB"/>
    <w:rsid w:val="00CE09A5"/>
    <w:rsid w:val="00CF5CFC"/>
    <w:rsid w:val="00D0127C"/>
    <w:rsid w:val="00D51E47"/>
    <w:rsid w:val="00D60682"/>
    <w:rsid w:val="00D610CC"/>
    <w:rsid w:val="00D65DF3"/>
    <w:rsid w:val="00D7164A"/>
    <w:rsid w:val="00DB3269"/>
    <w:rsid w:val="00DC3688"/>
    <w:rsid w:val="00DD3324"/>
    <w:rsid w:val="00DE1F1F"/>
    <w:rsid w:val="00DF31BC"/>
    <w:rsid w:val="00E04B32"/>
    <w:rsid w:val="00E34DA6"/>
    <w:rsid w:val="00E51E94"/>
    <w:rsid w:val="00E62830"/>
    <w:rsid w:val="00E64061"/>
    <w:rsid w:val="00E6681C"/>
    <w:rsid w:val="00EB38AF"/>
    <w:rsid w:val="00FA1954"/>
    <w:rsid w:val="00FA33B3"/>
    <w:rsid w:val="00FA62F2"/>
    <w:rsid w:val="00FC718B"/>
    <w:rsid w:val="01EB41BA"/>
    <w:rsid w:val="07A3015B"/>
    <w:rsid w:val="080B3371"/>
    <w:rsid w:val="0A7C7C44"/>
    <w:rsid w:val="0D20431D"/>
    <w:rsid w:val="114226B2"/>
    <w:rsid w:val="12EF6D8D"/>
    <w:rsid w:val="1EBC2704"/>
    <w:rsid w:val="1F1D66D7"/>
    <w:rsid w:val="1FE906B9"/>
    <w:rsid w:val="244568E3"/>
    <w:rsid w:val="27445F95"/>
    <w:rsid w:val="2AF079C4"/>
    <w:rsid w:val="2C6C27F0"/>
    <w:rsid w:val="2E6B184D"/>
    <w:rsid w:val="38D26078"/>
    <w:rsid w:val="39BA1D0C"/>
    <w:rsid w:val="3D011A3D"/>
    <w:rsid w:val="3DE01D28"/>
    <w:rsid w:val="3ED04063"/>
    <w:rsid w:val="462D0BD4"/>
    <w:rsid w:val="46AA239D"/>
    <w:rsid w:val="4EC90CED"/>
    <w:rsid w:val="53501B3C"/>
    <w:rsid w:val="5A685637"/>
    <w:rsid w:val="5E2D006F"/>
    <w:rsid w:val="623C1E0C"/>
    <w:rsid w:val="62EF1F2F"/>
    <w:rsid w:val="65960AFC"/>
    <w:rsid w:val="661804E0"/>
    <w:rsid w:val="6D6E3A1C"/>
    <w:rsid w:val="6EFE7352"/>
    <w:rsid w:val="702B2019"/>
    <w:rsid w:val="75A92B09"/>
    <w:rsid w:val="76766D98"/>
    <w:rsid w:val="7CA9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084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</w:style>
  <w:style w:type="paragraph" w:customStyle="1" w:styleId="xl33">
    <w:name w:val="xl3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31">
    <w:name w:val="xl31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CharCharCharCharCharCharChar">
    <w:name w:val="Char Char Char Char Char Char Char"/>
    <w:basedOn w:val="a"/>
    <w:next w:val="4"/>
    <w:pPr>
      <w:widowControl/>
      <w:spacing w:after="160" w:line="240" w:lineRule="exact"/>
      <w:jc w:val="left"/>
    </w:pPr>
    <w:rPr>
      <w:rFonts w:ascii="Verdana" w:eastAsia="仿宋_GB2312" w:hAnsi="Verdana"/>
      <w:b/>
      <w:kern w:val="0"/>
      <w:sz w:val="28"/>
      <w:szCs w:val="30"/>
      <w:lang w:eastAsia="en-US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character" w:styleId="a9">
    <w:name w:val="annotation reference"/>
    <w:rsid w:val="003F018A"/>
    <w:rPr>
      <w:sz w:val="21"/>
      <w:szCs w:val="21"/>
    </w:rPr>
  </w:style>
  <w:style w:type="paragraph" w:styleId="aa">
    <w:name w:val="annotation text"/>
    <w:basedOn w:val="a"/>
    <w:link w:val="Char"/>
    <w:rsid w:val="003F018A"/>
    <w:pPr>
      <w:jc w:val="left"/>
    </w:pPr>
  </w:style>
  <w:style w:type="character" w:customStyle="1" w:styleId="Char">
    <w:name w:val="批注文字 Char"/>
    <w:link w:val="aa"/>
    <w:rsid w:val="003F018A"/>
    <w:rPr>
      <w:kern w:val="2"/>
      <w:sz w:val="32"/>
      <w:szCs w:val="32"/>
    </w:rPr>
  </w:style>
  <w:style w:type="paragraph" w:styleId="ab">
    <w:name w:val="annotation subject"/>
    <w:basedOn w:val="aa"/>
    <w:next w:val="aa"/>
    <w:link w:val="Char0"/>
    <w:rsid w:val="003F018A"/>
    <w:rPr>
      <w:b/>
      <w:bCs/>
    </w:rPr>
  </w:style>
  <w:style w:type="character" w:customStyle="1" w:styleId="Char0">
    <w:name w:val="批注主题 Char"/>
    <w:link w:val="ab"/>
    <w:rsid w:val="003F018A"/>
    <w:rPr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</w:style>
  <w:style w:type="paragraph" w:customStyle="1" w:styleId="xl33">
    <w:name w:val="xl3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31">
    <w:name w:val="xl31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CharCharCharCharCharCharChar">
    <w:name w:val="Char Char Char Char Char Char Char"/>
    <w:basedOn w:val="a"/>
    <w:next w:val="4"/>
    <w:pPr>
      <w:widowControl/>
      <w:spacing w:after="160" w:line="240" w:lineRule="exact"/>
      <w:jc w:val="left"/>
    </w:pPr>
    <w:rPr>
      <w:rFonts w:ascii="Verdana" w:eastAsia="仿宋_GB2312" w:hAnsi="Verdana"/>
      <w:b/>
      <w:kern w:val="0"/>
      <w:sz w:val="28"/>
      <w:szCs w:val="30"/>
      <w:lang w:eastAsia="en-US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character" w:styleId="a9">
    <w:name w:val="annotation reference"/>
    <w:rsid w:val="003F018A"/>
    <w:rPr>
      <w:sz w:val="21"/>
      <w:szCs w:val="21"/>
    </w:rPr>
  </w:style>
  <w:style w:type="paragraph" w:styleId="aa">
    <w:name w:val="annotation text"/>
    <w:basedOn w:val="a"/>
    <w:link w:val="Char"/>
    <w:rsid w:val="003F018A"/>
    <w:pPr>
      <w:jc w:val="left"/>
    </w:pPr>
  </w:style>
  <w:style w:type="character" w:customStyle="1" w:styleId="Char">
    <w:name w:val="批注文字 Char"/>
    <w:link w:val="aa"/>
    <w:rsid w:val="003F018A"/>
    <w:rPr>
      <w:kern w:val="2"/>
      <w:sz w:val="32"/>
      <w:szCs w:val="32"/>
    </w:rPr>
  </w:style>
  <w:style w:type="paragraph" w:styleId="ab">
    <w:name w:val="annotation subject"/>
    <w:basedOn w:val="aa"/>
    <w:next w:val="aa"/>
    <w:link w:val="Char0"/>
    <w:rsid w:val="003F018A"/>
    <w:rPr>
      <w:b/>
      <w:bCs/>
    </w:rPr>
  </w:style>
  <w:style w:type="character" w:customStyle="1" w:styleId="Char0">
    <w:name w:val="批注主题 Char"/>
    <w:link w:val="ab"/>
    <w:rsid w:val="003F018A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3398;&#20301;&#21150;\&#22686;&#34917;&#30465;&#32423;&#37325;&#28857;&#23398;&#31185;\&#37325;&#28857;&#23398;&#31185;&#36164;&#26009;\&#30465;&#32423;&#37325;&#28857;&#23398;&#31185;&#24314;&#35774;&#35745;&#21010;&#20219;&#21153;&#2007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省级重点学科建设计划任务书.dot</Template>
  <TotalTime>33</TotalTime>
  <Pages>7</Pages>
  <Words>328</Words>
  <Characters>1876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教秘高〔2008〕2 号</dc:title>
  <dc:subject/>
  <dc:creator>牛健民</dc:creator>
  <cp:keywords/>
  <dc:description/>
  <cp:lastModifiedBy>刘成刚</cp:lastModifiedBy>
  <cp:revision>14</cp:revision>
  <cp:lastPrinted>2010-04-07T01:24:00Z</cp:lastPrinted>
  <dcterms:created xsi:type="dcterms:W3CDTF">2022-03-26T13:54:00Z</dcterms:created>
  <dcterms:modified xsi:type="dcterms:W3CDTF">2022-12-07T08:41:00Z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A6979435CCF4473FACCCF3B99D0FF836</vt:lpwstr>
  </property>
</Properties>
</file>